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99" w:rsidRPr="00227D33" w:rsidRDefault="00504299" w:rsidP="00504299">
      <w:pPr>
        <w:jc w:val="center"/>
        <w:rPr>
          <w:bCs/>
        </w:rPr>
      </w:pPr>
      <w:bookmarkStart w:id="0" w:name="_GoBack"/>
      <w:bookmarkEnd w:id="0"/>
      <w:r>
        <w:rPr>
          <w:bCs/>
        </w:rPr>
        <w:t>Г</w:t>
      </w:r>
      <w:r w:rsidRPr="00227D33">
        <w:rPr>
          <w:bCs/>
        </w:rPr>
        <w:t>ородской  конкурс «</w:t>
      </w:r>
      <w:r>
        <w:rPr>
          <w:bCs/>
        </w:rPr>
        <w:t>П</w:t>
      </w:r>
      <w:r w:rsidRPr="00227D33">
        <w:rPr>
          <w:bCs/>
        </w:rPr>
        <w:t>редприниматель</w:t>
      </w:r>
      <w:r>
        <w:rPr>
          <w:bCs/>
        </w:rPr>
        <w:t xml:space="preserve"> </w:t>
      </w:r>
      <w:proofErr w:type="spellStart"/>
      <w:r w:rsidRPr="00332208">
        <w:t>ГОроДА</w:t>
      </w:r>
      <w:proofErr w:type="spellEnd"/>
      <w:r w:rsidRPr="00227D33">
        <w:rPr>
          <w:bCs/>
        </w:rPr>
        <w:t>»</w:t>
      </w:r>
      <w:r>
        <w:rPr>
          <w:bCs/>
        </w:rPr>
        <w:t xml:space="preserve"> по итогам 2021 года</w:t>
      </w:r>
    </w:p>
    <w:p w:rsidR="00504299" w:rsidRPr="00227D33" w:rsidRDefault="00504299" w:rsidP="00504299">
      <w:pPr>
        <w:jc w:val="center"/>
        <w:rPr>
          <w:bCs/>
        </w:rPr>
      </w:pPr>
    </w:p>
    <w:p w:rsidR="00504299" w:rsidRPr="00227D33" w:rsidRDefault="00504299" w:rsidP="00504299">
      <w:pPr>
        <w:jc w:val="center"/>
        <w:rPr>
          <w:bCs/>
        </w:rPr>
      </w:pPr>
      <w:r w:rsidRPr="00227D33">
        <w:rPr>
          <w:bCs/>
        </w:rPr>
        <w:t>ЗАЯВКА-АНКЕТА УЧАСТНИКА КОНКУРСА</w:t>
      </w:r>
    </w:p>
    <w:p w:rsidR="00504299" w:rsidRDefault="00504299" w:rsidP="00504299">
      <w:pPr>
        <w:jc w:val="center"/>
        <w:rPr>
          <w:bCs/>
          <w:i/>
          <w:iCs/>
          <w:sz w:val="18"/>
          <w:szCs w:val="18"/>
        </w:rPr>
      </w:pPr>
    </w:p>
    <w:p w:rsidR="00504299" w:rsidRPr="00227D33" w:rsidRDefault="00504299" w:rsidP="00504299">
      <w:pPr>
        <w:jc w:val="center"/>
        <w:rPr>
          <w:bCs/>
          <w:i/>
          <w:iCs/>
          <w:sz w:val="18"/>
          <w:szCs w:val="18"/>
        </w:rPr>
      </w:pPr>
      <w:r w:rsidRPr="00227D33">
        <w:rPr>
          <w:bCs/>
          <w:i/>
          <w:iCs/>
          <w:sz w:val="18"/>
          <w:szCs w:val="18"/>
        </w:rPr>
        <w:t xml:space="preserve">Уважаемые господа! </w:t>
      </w:r>
    </w:p>
    <w:p w:rsidR="00504299" w:rsidRPr="00227D33" w:rsidRDefault="00504299" w:rsidP="00504299">
      <w:pPr>
        <w:jc w:val="center"/>
        <w:rPr>
          <w:bCs/>
          <w:i/>
          <w:iCs/>
          <w:sz w:val="18"/>
          <w:szCs w:val="18"/>
        </w:rPr>
      </w:pPr>
      <w:r w:rsidRPr="00227D33">
        <w:rPr>
          <w:bCs/>
          <w:i/>
          <w:iCs/>
          <w:sz w:val="18"/>
          <w:szCs w:val="18"/>
        </w:rPr>
        <w:t xml:space="preserve">Предлагаем Вам принять участие в </w:t>
      </w:r>
      <w:proofErr w:type="gramStart"/>
      <w:r w:rsidRPr="00227D33">
        <w:rPr>
          <w:bCs/>
          <w:i/>
          <w:iCs/>
          <w:sz w:val="18"/>
          <w:szCs w:val="18"/>
        </w:rPr>
        <w:t>конкурсе</w:t>
      </w:r>
      <w:proofErr w:type="gramEnd"/>
      <w:r w:rsidRPr="00227D33">
        <w:rPr>
          <w:bCs/>
          <w:i/>
          <w:iCs/>
          <w:sz w:val="18"/>
          <w:szCs w:val="18"/>
        </w:rPr>
        <w:t xml:space="preserve"> «</w:t>
      </w:r>
      <w:r>
        <w:rPr>
          <w:bCs/>
          <w:i/>
          <w:iCs/>
          <w:sz w:val="18"/>
          <w:szCs w:val="18"/>
        </w:rPr>
        <w:t>П</w:t>
      </w:r>
      <w:r w:rsidRPr="00227D33">
        <w:rPr>
          <w:bCs/>
          <w:i/>
          <w:iCs/>
          <w:sz w:val="18"/>
          <w:szCs w:val="18"/>
        </w:rPr>
        <w:t xml:space="preserve">редприниматель </w:t>
      </w:r>
      <w:proofErr w:type="spellStart"/>
      <w:r w:rsidRPr="00332208">
        <w:rPr>
          <w:bCs/>
          <w:i/>
          <w:iCs/>
          <w:sz w:val="18"/>
          <w:szCs w:val="18"/>
        </w:rPr>
        <w:t>ГОроДА</w:t>
      </w:r>
      <w:proofErr w:type="spellEnd"/>
      <w:r w:rsidRPr="00227D33">
        <w:rPr>
          <w:bCs/>
          <w:i/>
          <w:iCs/>
          <w:sz w:val="18"/>
          <w:szCs w:val="18"/>
        </w:rPr>
        <w:t xml:space="preserve">». </w:t>
      </w:r>
    </w:p>
    <w:p w:rsidR="00504299" w:rsidRPr="00227D33" w:rsidRDefault="00504299" w:rsidP="00504299">
      <w:pPr>
        <w:jc w:val="center"/>
        <w:rPr>
          <w:bCs/>
          <w:i/>
          <w:iCs/>
          <w:sz w:val="18"/>
          <w:szCs w:val="18"/>
        </w:rPr>
      </w:pPr>
      <w:r w:rsidRPr="00227D33">
        <w:rPr>
          <w:bCs/>
          <w:i/>
          <w:iCs/>
          <w:sz w:val="18"/>
          <w:szCs w:val="18"/>
        </w:rPr>
        <w:t xml:space="preserve">Заполнив анкету, Вы становитесь претендентом на звание </w:t>
      </w:r>
      <w:r>
        <w:rPr>
          <w:bCs/>
          <w:i/>
          <w:iCs/>
          <w:sz w:val="18"/>
          <w:szCs w:val="18"/>
        </w:rPr>
        <w:t>П</w:t>
      </w:r>
      <w:r w:rsidRPr="00227D33">
        <w:rPr>
          <w:bCs/>
          <w:i/>
          <w:iCs/>
          <w:sz w:val="18"/>
          <w:szCs w:val="18"/>
        </w:rPr>
        <w:t xml:space="preserve">редпринимателя </w:t>
      </w:r>
      <w:proofErr w:type="spellStart"/>
      <w:r>
        <w:rPr>
          <w:bCs/>
          <w:i/>
          <w:iCs/>
          <w:sz w:val="18"/>
          <w:szCs w:val="18"/>
        </w:rPr>
        <w:t>ГОроДА</w:t>
      </w:r>
      <w:proofErr w:type="spellEnd"/>
      <w:r w:rsidRPr="00227D33">
        <w:rPr>
          <w:bCs/>
          <w:i/>
          <w:iCs/>
          <w:sz w:val="18"/>
          <w:szCs w:val="18"/>
        </w:rPr>
        <w:t xml:space="preserve">. </w:t>
      </w:r>
      <w:r>
        <w:rPr>
          <w:bCs/>
          <w:i/>
          <w:iCs/>
          <w:sz w:val="18"/>
          <w:szCs w:val="18"/>
        </w:rPr>
        <w:t xml:space="preserve"> </w:t>
      </w:r>
      <w:r w:rsidRPr="00227D33">
        <w:rPr>
          <w:bCs/>
          <w:i/>
          <w:iCs/>
          <w:sz w:val="18"/>
          <w:szCs w:val="18"/>
        </w:rPr>
        <w:t>Желаем удачи.</w:t>
      </w:r>
    </w:p>
    <w:p w:rsidR="00504299" w:rsidRPr="00227D33" w:rsidRDefault="00504299" w:rsidP="00504299"/>
    <w:p w:rsidR="00504299" w:rsidRPr="00227D33" w:rsidRDefault="00504299" w:rsidP="00504299">
      <w:pPr>
        <w:jc w:val="center"/>
        <w:rPr>
          <w:bCs/>
        </w:rPr>
      </w:pPr>
      <w:r w:rsidRPr="00227D33">
        <w:rPr>
          <w:bCs/>
        </w:rPr>
        <w:t>Реквизиты предприятия</w:t>
      </w:r>
    </w:p>
    <w:p w:rsidR="00504299" w:rsidRPr="00227D33" w:rsidRDefault="00504299" w:rsidP="00504299">
      <w:pPr>
        <w:jc w:val="center"/>
        <w:rPr>
          <w:rFonts w:ascii="Arial Narrow" w:hAnsi="Arial Narrow" w:cs="Arial CYR"/>
          <w:bCs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04299" w:rsidRPr="00227D33" w:rsidTr="00793531">
        <w:tc>
          <w:tcPr>
            <w:tcW w:w="4785" w:type="dxa"/>
            <w:shd w:val="clear" w:color="auto" w:fill="auto"/>
          </w:tcPr>
          <w:p w:rsidR="00504299" w:rsidRPr="00227D33" w:rsidRDefault="00504299" w:rsidP="00793531">
            <w:pPr>
              <w:rPr>
                <w:szCs w:val="18"/>
              </w:rPr>
            </w:pPr>
            <w:r w:rsidRPr="00227D33">
              <w:rPr>
                <w:szCs w:val="18"/>
              </w:rPr>
              <w:t>Полное название предприятия</w:t>
            </w:r>
          </w:p>
        </w:tc>
        <w:tc>
          <w:tcPr>
            <w:tcW w:w="4785" w:type="dxa"/>
            <w:shd w:val="clear" w:color="auto" w:fill="auto"/>
          </w:tcPr>
          <w:p w:rsidR="00504299" w:rsidRPr="00227D33" w:rsidRDefault="00504299" w:rsidP="00793531">
            <w:pPr>
              <w:jc w:val="center"/>
              <w:rPr>
                <w:rFonts w:ascii="Arial Narrow" w:hAnsi="Arial Narrow" w:cs="Arial CYR"/>
                <w:bCs/>
                <w:szCs w:val="40"/>
              </w:rPr>
            </w:pPr>
          </w:p>
          <w:p w:rsidR="00504299" w:rsidRPr="00227D33" w:rsidRDefault="00504299" w:rsidP="00793531">
            <w:pPr>
              <w:jc w:val="center"/>
              <w:rPr>
                <w:rFonts w:ascii="Arial Narrow" w:hAnsi="Arial Narrow" w:cs="Arial CYR"/>
                <w:bCs/>
                <w:szCs w:val="40"/>
              </w:rPr>
            </w:pPr>
          </w:p>
        </w:tc>
      </w:tr>
      <w:tr w:rsidR="00504299" w:rsidRPr="00227D33" w:rsidTr="00793531">
        <w:tc>
          <w:tcPr>
            <w:tcW w:w="4785" w:type="dxa"/>
            <w:shd w:val="clear" w:color="auto" w:fill="auto"/>
          </w:tcPr>
          <w:p w:rsidR="00504299" w:rsidRPr="00227D33" w:rsidRDefault="00504299" w:rsidP="00793531">
            <w:pPr>
              <w:rPr>
                <w:szCs w:val="18"/>
              </w:rPr>
            </w:pPr>
            <w:r w:rsidRPr="00227D33">
              <w:rPr>
                <w:szCs w:val="18"/>
              </w:rPr>
              <w:t xml:space="preserve">Фактический адрес </w:t>
            </w:r>
          </w:p>
          <w:p w:rsidR="00504299" w:rsidRPr="00227D33" w:rsidRDefault="00504299" w:rsidP="00793531">
            <w:pPr>
              <w:rPr>
                <w:szCs w:val="18"/>
              </w:rPr>
            </w:pPr>
          </w:p>
        </w:tc>
        <w:tc>
          <w:tcPr>
            <w:tcW w:w="4785" w:type="dxa"/>
            <w:shd w:val="clear" w:color="auto" w:fill="auto"/>
          </w:tcPr>
          <w:p w:rsidR="00504299" w:rsidRPr="00227D33" w:rsidRDefault="00504299" w:rsidP="00793531">
            <w:pPr>
              <w:jc w:val="center"/>
              <w:rPr>
                <w:rFonts w:ascii="Arial Narrow" w:hAnsi="Arial Narrow" w:cs="Arial CYR"/>
                <w:bCs/>
                <w:szCs w:val="40"/>
              </w:rPr>
            </w:pPr>
          </w:p>
        </w:tc>
      </w:tr>
      <w:tr w:rsidR="00504299" w:rsidRPr="00227D33" w:rsidTr="00793531">
        <w:tc>
          <w:tcPr>
            <w:tcW w:w="4785" w:type="dxa"/>
            <w:shd w:val="clear" w:color="auto" w:fill="auto"/>
          </w:tcPr>
          <w:p w:rsidR="00504299" w:rsidRPr="00227D33" w:rsidRDefault="00504299" w:rsidP="00793531">
            <w:pPr>
              <w:rPr>
                <w:szCs w:val="18"/>
              </w:rPr>
            </w:pPr>
            <w:r w:rsidRPr="00227D33">
              <w:rPr>
                <w:szCs w:val="18"/>
              </w:rPr>
              <w:t>Телефон, факс</w:t>
            </w:r>
          </w:p>
          <w:p w:rsidR="00504299" w:rsidRPr="00227D33" w:rsidRDefault="00504299" w:rsidP="00793531">
            <w:pPr>
              <w:rPr>
                <w:szCs w:val="18"/>
              </w:rPr>
            </w:pPr>
          </w:p>
        </w:tc>
        <w:tc>
          <w:tcPr>
            <w:tcW w:w="4785" w:type="dxa"/>
            <w:shd w:val="clear" w:color="auto" w:fill="auto"/>
          </w:tcPr>
          <w:p w:rsidR="00504299" w:rsidRPr="00227D33" w:rsidRDefault="00504299" w:rsidP="00793531">
            <w:pPr>
              <w:jc w:val="center"/>
              <w:rPr>
                <w:rFonts w:ascii="Arial Narrow" w:hAnsi="Arial Narrow" w:cs="Arial CYR"/>
                <w:bCs/>
                <w:szCs w:val="40"/>
              </w:rPr>
            </w:pPr>
          </w:p>
        </w:tc>
      </w:tr>
      <w:tr w:rsidR="00504299" w:rsidRPr="00227D33" w:rsidTr="00793531">
        <w:tc>
          <w:tcPr>
            <w:tcW w:w="4785" w:type="dxa"/>
            <w:shd w:val="clear" w:color="auto" w:fill="auto"/>
          </w:tcPr>
          <w:p w:rsidR="00504299" w:rsidRPr="00227D33" w:rsidRDefault="00504299" w:rsidP="00793531">
            <w:pPr>
              <w:rPr>
                <w:szCs w:val="18"/>
              </w:rPr>
            </w:pPr>
            <w:proofErr w:type="gramStart"/>
            <w:r w:rsidRPr="00227D33">
              <w:rPr>
                <w:szCs w:val="18"/>
              </w:rPr>
              <w:t>Е</w:t>
            </w:r>
            <w:proofErr w:type="gramEnd"/>
            <w:r w:rsidRPr="00227D33">
              <w:rPr>
                <w:szCs w:val="18"/>
                <w:lang w:val="en-US"/>
              </w:rPr>
              <w:t>-mail</w:t>
            </w:r>
          </w:p>
          <w:p w:rsidR="00504299" w:rsidRPr="00227D33" w:rsidRDefault="00504299" w:rsidP="00793531">
            <w:pPr>
              <w:rPr>
                <w:szCs w:val="18"/>
              </w:rPr>
            </w:pPr>
          </w:p>
        </w:tc>
        <w:tc>
          <w:tcPr>
            <w:tcW w:w="4785" w:type="dxa"/>
            <w:shd w:val="clear" w:color="auto" w:fill="auto"/>
          </w:tcPr>
          <w:p w:rsidR="00504299" w:rsidRPr="00227D33" w:rsidRDefault="00504299" w:rsidP="00793531">
            <w:pPr>
              <w:jc w:val="center"/>
              <w:rPr>
                <w:rFonts w:ascii="Arial Narrow" w:hAnsi="Arial Narrow" w:cs="Arial CYR"/>
                <w:bCs/>
                <w:szCs w:val="40"/>
              </w:rPr>
            </w:pPr>
          </w:p>
        </w:tc>
      </w:tr>
      <w:tr w:rsidR="00504299" w:rsidRPr="00227D33" w:rsidTr="00793531">
        <w:tc>
          <w:tcPr>
            <w:tcW w:w="4785" w:type="dxa"/>
            <w:shd w:val="clear" w:color="auto" w:fill="auto"/>
          </w:tcPr>
          <w:p w:rsidR="00504299" w:rsidRPr="00227D33" w:rsidRDefault="00504299" w:rsidP="00793531">
            <w:pPr>
              <w:rPr>
                <w:szCs w:val="18"/>
              </w:rPr>
            </w:pPr>
            <w:r w:rsidRPr="00227D33">
              <w:rPr>
                <w:szCs w:val="18"/>
              </w:rPr>
              <w:t>Сайт</w:t>
            </w:r>
          </w:p>
          <w:p w:rsidR="00504299" w:rsidRPr="00227D33" w:rsidRDefault="00504299" w:rsidP="00793531">
            <w:pPr>
              <w:rPr>
                <w:szCs w:val="18"/>
              </w:rPr>
            </w:pPr>
          </w:p>
        </w:tc>
        <w:tc>
          <w:tcPr>
            <w:tcW w:w="4785" w:type="dxa"/>
            <w:shd w:val="clear" w:color="auto" w:fill="auto"/>
          </w:tcPr>
          <w:p w:rsidR="00504299" w:rsidRPr="00227D33" w:rsidRDefault="00504299" w:rsidP="00793531">
            <w:pPr>
              <w:jc w:val="center"/>
              <w:rPr>
                <w:rFonts w:ascii="Arial Narrow" w:hAnsi="Arial Narrow" w:cs="Arial CYR"/>
                <w:bCs/>
                <w:szCs w:val="40"/>
              </w:rPr>
            </w:pPr>
          </w:p>
        </w:tc>
      </w:tr>
      <w:tr w:rsidR="00504299" w:rsidRPr="00227D33" w:rsidTr="00793531">
        <w:tc>
          <w:tcPr>
            <w:tcW w:w="4785" w:type="dxa"/>
            <w:shd w:val="clear" w:color="auto" w:fill="auto"/>
          </w:tcPr>
          <w:p w:rsidR="00504299" w:rsidRPr="00227D33" w:rsidRDefault="00504299" w:rsidP="00793531">
            <w:pPr>
              <w:rPr>
                <w:szCs w:val="18"/>
              </w:rPr>
            </w:pPr>
            <w:r w:rsidRPr="00227D33">
              <w:rPr>
                <w:szCs w:val="18"/>
              </w:rPr>
              <w:t>Количество работников на предприятии</w:t>
            </w:r>
          </w:p>
          <w:p w:rsidR="00504299" w:rsidRPr="00227D33" w:rsidRDefault="00504299" w:rsidP="00793531">
            <w:pPr>
              <w:rPr>
                <w:szCs w:val="18"/>
              </w:rPr>
            </w:pPr>
          </w:p>
        </w:tc>
        <w:tc>
          <w:tcPr>
            <w:tcW w:w="4785" w:type="dxa"/>
            <w:shd w:val="clear" w:color="auto" w:fill="auto"/>
          </w:tcPr>
          <w:p w:rsidR="00504299" w:rsidRPr="00227D33" w:rsidRDefault="00504299" w:rsidP="00793531">
            <w:pPr>
              <w:jc w:val="center"/>
              <w:rPr>
                <w:rFonts w:ascii="Arial Narrow" w:hAnsi="Arial Narrow" w:cs="Arial CYR"/>
                <w:bCs/>
                <w:szCs w:val="40"/>
              </w:rPr>
            </w:pPr>
          </w:p>
        </w:tc>
      </w:tr>
      <w:tr w:rsidR="00504299" w:rsidRPr="00227D33" w:rsidTr="00793531">
        <w:tc>
          <w:tcPr>
            <w:tcW w:w="4785" w:type="dxa"/>
            <w:shd w:val="clear" w:color="auto" w:fill="auto"/>
          </w:tcPr>
          <w:p w:rsidR="00504299" w:rsidRPr="00227D33" w:rsidRDefault="00504299" w:rsidP="00793531">
            <w:pPr>
              <w:rPr>
                <w:szCs w:val="18"/>
              </w:rPr>
            </w:pPr>
            <w:r w:rsidRPr="00227D33">
              <w:rPr>
                <w:szCs w:val="18"/>
              </w:rPr>
              <w:t>ФИО директора, контактный телефон</w:t>
            </w:r>
          </w:p>
          <w:p w:rsidR="00504299" w:rsidRPr="00227D33" w:rsidRDefault="00504299" w:rsidP="00793531">
            <w:pPr>
              <w:rPr>
                <w:szCs w:val="18"/>
              </w:rPr>
            </w:pPr>
          </w:p>
        </w:tc>
        <w:tc>
          <w:tcPr>
            <w:tcW w:w="4785" w:type="dxa"/>
            <w:shd w:val="clear" w:color="auto" w:fill="auto"/>
          </w:tcPr>
          <w:p w:rsidR="00504299" w:rsidRPr="00227D33" w:rsidRDefault="00504299" w:rsidP="00793531">
            <w:pPr>
              <w:jc w:val="center"/>
              <w:rPr>
                <w:rFonts w:ascii="Arial Narrow" w:hAnsi="Arial Narrow" w:cs="Arial CYR"/>
                <w:bCs/>
                <w:szCs w:val="40"/>
              </w:rPr>
            </w:pPr>
          </w:p>
        </w:tc>
      </w:tr>
      <w:tr w:rsidR="00504299" w:rsidRPr="00227D33" w:rsidTr="00793531">
        <w:tc>
          <w:tcPr>
            <w:tcW w:w="4785" w:type="dxa"/>
            <w:shd w:val="clear" w:color="auto" w:fill="auto"/>
          </w:tcPr>
          <w:p w:rsidR="00504299" w:rsidRPr="00227D33" w:rsidRDefault="00504299" w:rsidP="00793531">
            <w:pPr>
              <w:rPr>
                <w:szCs w:val="18"/>
              </w:rPr>
            </w:pPr>
            <w:r w:rsidRPr="00227D33">
              <w:rPr>
                <w:szCs w:val="18"/>
              </w:rPr>
              <w:t>ФИО контактного лица, уполномоченного предприятием, контактный телефон</w:t>
            </w:r>
          </w:p>
          <w:p w:rsidR="00504299" w:rsidRPr="00227D33" w:rsidRDefault="00504299" w:rsidP="00793531">
            <w:pPr>
              <w:rPr>
                <w:szCs w:val="18"/>
              </w:rPr>
            </w:pPr>
          </w:p>
        </w:tc>
        <w:tc>
          <w:tcPr>
            <w:tcW w:w="4785" w:type="dxa"/>
            <w:shd w:val="clear" w:color="auto" w:fill="auto"/>
          </w:tcPr>
          <w:p w:rsidR="00504299" w:rsidRPr="00227D33" w:rsidRDefault="00504299" w:rsidP="00793531">
            <w:pPr>
              <w:jc w:val="center"/>
              <w:rPr>
                <w:rFonts w:ascii="Arial Narrow" w:hAnsi="Arial Narrow" w:cs="Arial CYR"/>
                <w:bCs/>
                <w:szCs w:val="40"/>
              </w:rPr>
            </w:pPr>
          </w:p>
        </w:tc>
      </w:tr>
      <w:tr w:rsidR="00504299" w:rsidRPr="00227D33" w:rsidTr="00793531">
        <w:tc>
          <w:tcPr>
            <w:tcW w:w="4785" w:type="dxa"/>
            <w:shd w:val="clear" w:color="auto" w:fill="auto"/>
          </w:tcPr>
          <w:p w:rsidR="00504299" w:rsidRPr="00227D33" w:rsidRDefault="00504299" w:rsidP="00793531">
            <w:pPr>
              <w:rPr>
                <w:szCs w:val="18"/>
              </w:rPr>
            </w:pPr>
            <w:r w:rsidRPr="00227D33">
              <w:rPr>
                <w:szCs w:val="18"/>
              </w:rPr>
              <w:t>Дата основания предприятия</w:t>
            </w:r>
          </w:p>
        </w:tc>
        <w:tc>
          <w:tcPr>
            <w:tcW w:w="4785" w:type="dxa"/>
            <w:shd w:val="clear" w:color="auto" w:fill="auto"/>
          </w:tcPr>
          <w:p w:rsidR="00504299" w:rsidRPr="00227D33" w:rsidRDefault="00504299" w:rsidP="00793531">
            <w:pPr>
              <w:jc w:val="center"/>
              <w:rPr>
                <w:rFonts w:ascii="Arial Narrow" w:hAnsi="Arial Narrow" w:cs="Arial CYR"/>
                <w:bCs/>
                <w:szCs w:val="40"/>
              </w:rPr>
            </w:pPr>
          </w:p>
        </w:tc>
      </w:tr>
    </w:tbl>
    <w:p w:rsidR="00504299" w:rsidRPr="00227D33" w:rsidRDefault="00504299" w:rsidP="00504299">
      <w:pPr>
        <w:jc w:val="center"/>
        <w:rPr>
          <w:szCs w:val="18"/>
        </w:rPr>
      </w:pPr>
    </w:p>
    <w:p w:rsidR="00504299" w:rsidRPr="00227D33" w:rsidRDefault="00504299" w:rsidP="00504299">
      <w:pPr>
        <w:ind w:firstLine="709"/>
        <w:jc w:val="both"/>
      </w:pPr>
      <w:r w:rsidRPr="00227D33">
        <w:t>1. Укажите, из какого источника Вы узнали о конкурсе «</w:t>
      </w:r>
      <w:r>
        <w:t>П</w:t>
      </w:r>
      <w:r w:rsidRPr="00227D33">
        <w:t>редприниматель</w:t>
      </w:r>
      <w:r>
        <w:t xml:space="preserve"> </w:t>
      </w:r>
      <w:proofErr w:type="spellStart"/>
      <w:r w:rsidRPr="00332208">
        <w:t>ГОроДА</w:t>
      </w:r>
      <w:proofErr w:type="spellEnd"/>
      <w:r w:rsidRPr="00227D33">
        <w:t>» _________________________________________________</w:t>
      </w:r>
      <w:r>
        <w:t>___________________</w:t>
      </w:r>
    </w:p>
    <w:p w:rsidR="00504299" w:rsidRPr="00227D33" w:rsidRDefault="00504299" w:rsidP="00504299">
      <w:pPr>
        <w:jc w:val="both"/>
        <w:rPr>
          <w:rFonts w:ascii="Arial Narrow" w:hAnsi="Arial Narrow" w:cs="Arial CYR"/>
          <w:bCs/>
        </w:rPr>
      </w:pPr>
      <w:r w:rsidRPr="00227D33">
        <w:t>_____________________________________________________________________________</w:t>
      </w:r>
    </w:p>
    <w:p w:rsidR="00504299" w:rsidRPr="00227D33" w:rsidRDefault="00504299" w:rsidP="00504299">
      <w:pPr>
        <w:ind w:firstLine="709"/>
        <w:jc w:val="both"/>
      </w:pPr>
    </w:p>
    <w:p w:rsidR="00504299" w:rsidRPr="00E6142B" w:rsidRDefault="00504299" w:rsidP="00504299">
      <w:pPr>
        <w:shd w:val="clear" w:color="auto" w:fill="FFFFFF"/>
        <w:tabs>
          <w:tab w:val="left" w:pos="374"/>
        </w:tabs>
        <w:jc w:val="both"/>
        <w:rPr>
          <w:bCs/>
          <w:color w:val="000000"/>
          <w:spacing w:val="1"/>
        </w:rPr>
      </w:pPr>
      <w:r>
        <w:rPr>
          <w:bCs/>
          <w:color w:val="000000"/>
          <w:spacing w:val="1"/>
        </w:rPr>
        <w:t xml:space="preserve">           </w:t>
      </w:r>
      <w:r w:rsidRPr="00E6142B">
        <w:rPr>
          <w:bCs/>
          <w:color w:val="000000"/>
          <w:spacing w:val="1"/>
        </w:rPr>
        <w:t>2. Укажите номинацию, в которой подается заявка на конкурс (отметьте только 1 пункт).</w:t>
      </w:r>
    </w:p>
    <w:p w:rsidR="00504299" w:rsidRPr="00E6142B" w:rsidRDefault="00504299" w:rsidP="00504299">
      <w:pPr>
        <w:ind w:firstLine="709"/>
        <w:jc w:val="both"/>
        <w:rPr>
          <w:rFonts w:ascii="Arial Narrow" w:hAnsi="Arial Narrow" w:cs="Arial CYR"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09"/>
        <w:gridCol w:w="8761"/>
      </w:tblGrid>
      <w:tr w:rsidR="00504299" w:rsidRPr="00E6142B" w:rsidTr="00793531">
        <w:tc>
          <w:tcPr>
            <w:tcW w:w="809" w:type="dxa"/>
            <w:shd w:val="clear" w:color="auto" w:fill="auto"/>
          </w:tcPr>
          <w:p w:rsidR="00504299" w:rsidRPr="00E6142B" w:rsidRDefault="00504299" w:rsidP="00793531">
            <w:r w:rsidRPr="00E6142B">
              <w:rPr>
                <w:rFonts w:ascii="Arial Black" w:hAnsi="Arial Black" w:cs="Arial CYR"/>
                <w:bCs/>
              </w:rPr>
              <w:t>□</w:t>
            </w:r>
          </w:p>
        </w:tc>
        <w:tc>
          <w:tcPr>
            <w:tcW w:w="8761" w:type="dxa"/>
            <w:shd w:val="clear" w:color="auto" w:fill="auto"/>
          </w:tcPr>
          <w:p w:rsidR="00504299" w:rsidRPr="00E6142B" w:rsidRDefault="00504299" w:rsidP="00793531">
            <w:pPr>
              <w:widowControl w:val="0"/>
              <w:shd w:val="clear" w:color="auto" w:fill="FFFFFF"/>
              <w:tabs>
                <w:tab w:val="left" w:pos="857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CYR"/>
                <w:bCs/>
              </w:rPr>
            </w:pPr>
            <w:r w:rsidRPr="00E6142B">
              <w:t xml:space="preserve">Потребительский рынок </w:t>
            </w:r>
          </w:p>
        </w:tc>
      </w:tr>
      <w:tr w:rsidR="00504299" w:rsidRPr="00E6142B" w:rsidTr="00793531">
        <w:tc>
          <w:tcPr>
            <w:tcW w:w="809" w:type="dxa"/>
            <w:shd w:val="clear" w:color="auto" w:fill="auto"/>
          </w:tcPr>
          <w:p w:rsidR="00504299" w:rsidRPr="00E6142B" w:rsidRDefault="00504299" w:rsidP="00793531">
            <w:r w:rsidRPr="00E6142B">
              <w:rPr>
                <w:rFonts w:ascii="Arial Black" w:hAnsi="Arial Black" w:cs="Arial CYR"/>
                <w:bCs/>
              </w:rPr>
              <w:t>□</w:t>
            </w:r>
          </w:p>
        </w:tc>
        <w:tc>
          <w:tcPr>
            <w:tcW w:w="8761" w:type="dxa"/>
            <w:shd w:val="clear" w:color="auto" w:fill="auto"/>
          </w:tcPr>
          <w:p w:rsidR="00504299" w:rsidRPr="00E6142B" w:rsidRDefault="00504299" w:rsidP="00793531">
            <w:pPr>
              <w:widowControl w:val="0"/>
              <w:shd w:val="clear" w:color="auto" w:fill="FFFFFF"/>
              <w:tabs>
                <w:tab w:val="left" w:pos="857"/>
              </w:tabs>
              <w:autoSpaceDE w:val="0"/>
              <w:autoSpaceDN w:val="0"/>
              <w:adjustRightInd w:val="0"/>
              <w:rPr>
                <w:rFonts w:ascii="Arial Narrow" w:hAnsi="Arial Narrow" w:cs="Arial CYR"/>
                <w:bCs/>
              </w:rPr>
            </w:pPr>
            <w:r w:rsidRPr="00E6142B">
              <w:rPr>
                <w:color w:val="000000"/>
              </w:rPr>
              <w:t xml:space="preserve">Производство </w:t>
            </w:r>
          </w:p>
        </w:tc>
      </w:tr>
      <w:tr w:rsidR="00504299" w:rsidRPr="00E6142B" w:rsidTr="00793531">
        <w:tc>
          <w:tcPr>
            <w:tcW w:w="809" w:type="dxa"/>
            <w:shd w:val="clear" w:color="auto" w:fill="auto"/>
          </w:tcPr>
          <w:p w:rsidR="00504299" w:rsidRPr="00E6142B" w:rsidRDefault="00504299" w:rsidP="00793531">
            <w:r w:rsidRPr="00E6142B">
              <w:rPr>
                <w:rFonts w:ascii="Arial Black" w:hAnsi="Arial Black" w:cs="Arial CYR"/>
                <w:bCs/>
              </w:rPr>
              <w:t>□</w:t>
            </w:r>
          </w:p>
        </w:tc>
        <w:tc>
          <w:tcPr>
            <w:tcW w:w="8761" w:type="dxa"/>
            <w:shd w:val="clear" w:color="auto" w:fill="auto"/>
          </w:tcPr>
          <w:p w:rsidR="00504299" w:rsidRPr="00E6142B" w:rsidRDefault="00504299" w:rsidP="00793531">
            <w:pPr>
              <w:jc w:val="both"/>
              <w:rPr>
                <w:rFonts w:ascii="Arial Narrow" w:hAnsi="Arial Narrow" w:cs="Arial CYR"/>
                <w:bCs/>
              </w:rPr>
            </w:pPr>
            <w:r w:rsidRPr="00E6142B">
              <w:t>Социальная сфера</w:t>
            </w:r>
          </w:p>
        </w:tc>
      </w:tr>
      <w:tr w:rsidR="00504299" w:rsidRPr="00E6142B" w:rsidTr="00793531">
        <w:tc>
          <w:tcPr>
            <w:tcW w:w="809" w:type="dxa"/>
            <w:shd w:val="clear" w:color="auto" w:fill="auto"/>
          </w:tcPr>
          <w:p w:rsidR="00504299" w:rsidRPr="00E6142B" w:rsidRDefault="00504299" w:rsidP="00793531">
            <w:pPr>
              <w:rPr>
                <w:rFonts w:ascii="Arial Black" w:hAnsi="Arial Black" w:cs="Arial CYR"/>
                <w:bCs/>
              </w:rPr>
            </w:pPr>
            <w:r w:rsidRPr="00E6142B">
              <w:rPr>
                <w:rFonts w:ascii="Arial Black" w:hAnsi="Arial Black" w:cs="Arial CYR"/>
                <w:bCs/>
              </w:rPr>
              <w:t>□</w:t>
            </w:r>
          </w:p>
        </w:tc>
        <w:tc>
          <w:tcPr>
            <w:tcW w:w="8761" w:type="dxa"/>
            <w:shd w:val="clear" w:color="auto" w:fill="auto"/>
          </w:tcPr>
          <w:p w:rsidR="00504299" w:rsidRPr="00E6142B" w:rsidRDefault="00504299" w:rsidP="00793531">
            <w:pPr>
              <w:jc w:val="both"/>
              <w:rPr>
                <w:bCs/>
              </w:rPr>
            </w:pPr>
            <w:r w:rsidRPr="00E6142B">
              <w:rPr>
                <w:bCs/>
              </w:rPr>
              <w:t>Женщина-предприниматель</w:t>
            </w:r>
          </w:p>
        </w:tc>
      </w:tr>
      <w:tr w:rsidR="00504299" w:rsidRPr="00227D33" w:rsidTr="00793531">
        <w:tc>
          <w:tcPr>
            <w:tcW w:w="809" w:type="dxa"/>
            <w:shd w:val="clear" w:color="auto" w:fill="auto"/>
          </w:tcPr>
          <w:p w:rsidR="00504299" w:rsidRPr="00E6142B" w:rsidRDefault="00504299" w:rsidP="00793531">
            <w:pPr>
              <w:rPr>
                <w:rFonts w:ascii="Arial Black" w:hAnsi="Arial Black" w:cs="Arial CYR"/>
                <w:bCs/>
              </w:rPr>
            </w:pPr>
            <w:r w:rsidRPr="00E6142B">
              <w:rPr>
                <w:rFonts w:ascii="Arial Black" w:hAnsi="Arial Black" w:cs="Arial CYR"/>
                <w:bCs/>
              </w:rPr>
              <w:t>□</w:t>
            </w:r>
          </w:p>
        </w:tc>
        <w:tc>
          <w:tcPr>
            <w:tcW w:w="8761" w:type="dxa"/>
            <w:shd w:val="clear" w:color="auto" w:fill="auto"/>
          </w:tcPr>
          <w:p w:rsidR="00504299" w:rsidRPr="000B0C04" w:rsidRDefault="00504299" w:rsidP="00793531">
            <w:pPr>
              <w:jc w:val="both"/>
              <w:rPr>
                <w:bCs/>
              </w:rPr>
            </w:pPr>
            <w:r w:rsidRPr="00E6142B">
              <w:rPr>
                <w:bCs/>
              </w:rPr>
              <w:t>Лучший бизнес-старт года</w:t>
            </w:r>
          </w:p>
        </w:tc>
      </w:tr>
      <w:tr w:rsidR="00504299" w:rsidRPr="00227D33" w:rsidTr="00793531">
        <w:tc>
          <w:tcPr>
            <w:tcW w:w="809" w:type="dxa"/>
            <w:shd w:val="clear" w:color="auto" w:fill="auto"/>
          </w:tcPr>
          <w:p w:rsidR="00504299" w:rsidRPr="003E7692" w:rsidRDefault="00504299" w:rsidP="00793531">
            <w:pPr>
              <w:rPr>
                <w:rFonts w:ascii="Arial Black" w:hAnsi="Arial Black" w:cs="Arial CYR"/>
                <w:bCs/>
              </w:rPr>
            </w:pPr>
          </w:p>
        </w:tc>
        <w:tc>
          <w:tcPr>
            <w:tcW w:w="8761" w:type="dxa"/>
            <w:shd w:val="clear" w:color="auto" w:fill="auto"/>
          </w:tcPr>
          <w:p w:rsidR="00504299" w:rsidRPr="00227D33" w:rsidRDefault="00504299" w:rsidP="00793531">
            <w:pPr>
              <w:jc w:val="both"/>
            </w:pPr>
          </w:p>
        </w:tc>
      </w:tr>
    </w:tbl>
    <w:p w:rsidR="00504299" w:rsidRPr="00227D33" w:rsidRDefault="00504299" w:rsidP="00504299">
      <w:pPr>
        <w:shd w:val="clear" w:color="auto" w:fill="FFFFFF"/>
        <w:tabs>
          <w:tab w:val="left" w:pos="374"/>
        </w:tabs>
        <w:ind w:firstLine="709"/>
        <w:jc w:val="both"/>
        <w:rPr>
          <w:bCs/>
          <w:color w:val="000000"/>
          <w:spacing w:val="1"/>
        </w:rPr>
      </w:pPr>
      <w:r w:rsidRPr="00227D33">
        <w:rPr>
          <w:iCs/>
          <w:color w:val="000000"/>
          <w:spacing w:val="-15"/>
        </w:rPr>
        <w:t>3.</w:t>
      </w:r>
      <w:r w:rsidRPr="00227D33">
        <w:rPr>
          <w:i/>
          <w:iCs/>
          <w:color w:val="000000"/>
        </w:rPr>
        <w:tab/>
      </w:r>
      <w:r w:rsidRPr="00227D33">
        <w:rPr>
          <w:bCs/>
          <w:color w:val="000000"/>
        </w:rPr>
        <w:t xml:space="preserve">Пожалуйста, на отдельном листе, кратко опишите род деятельности и основные аспекты бизнеса. </w:t>
      </w:r>
      <w:r w:rsidRPr="00227D33">
        <w:rPr>
          <w:bCs/>
          <w:color w:val="000000"/>
          <w:spacing w:val="1"/>
        </w:rPr>
        <w:t>Опишите конкурентные преимущества предприятия. Приложите каталоги, альбомы, буклеты, характеризующие продукцию Вашего предприятия и отзывы партнеров.</w:t>
      </w:r>
    </w:p>
    <w:p w:rsidR="00504299" w:rsidRPr="00227D33" w:rsidRDefault="00504299" w:rsidP="00504299">
      <w:pPr>
        <w:shd w:val="clear" w:color="auto" w:fill="FFFFFF"/>
        <w:tabs>
          <w:tab w:val="left" w:pos="374"/>
        </w:tabs>
        <w:jc w:val="both"/>
      </w:pPr>
      <w:r w:rsidRPr="00227D33">
        <w:t>__________________________________________________________________________________________________________________________________________________________</w:t>
      </w:r>
    </w:p>
    <w:p w:rsidR="00504299" w:rsidRPr="00227D33" w:rsidRDefault="00504299" w:rsidP="00504299">
      <w:pPr>
        <w:shd w:val="clear" w:color="auto" w:fill="FFFFFF"/>
        <w:tabs>
          <w:tab w:val="left" w:pos="353"/>
        </w:tabs>
        <w:ind w:firstLine="709"/>
        <w:rPr>
          <w:bCs/>
          <w:color w:val="000000"/>
          <w:spacing w:val="-8"/>
        </w:rPr>
      </w:pPr>
    </w:p>
    <w:p w:rsidR="00504299" w:rsidRPr="00227D33" w:rsidRDefault="00504299" w:rsidP="00504299">
      <w:pPr>
        <w:shd w:val="clear" w:color="auto" w:fill="FFFFFF"/>
        <w:tabs>
          <w:tab w:val="left" w:pos="353"/>
        </w:tabs>
        <w:ind w:firstLine="709"/>
        <w:jc w:val="both"/>
        <w:rPr>
          <w:bCs/>
          <w:color w:val="000000"/>
          <w:spacing w:val="2"/>
        </w:rPr>
      </w:pPr>
      <w:r w:rsidRPr="00227D33">
        <w:rPr>
          <w:bCs/>
          <w:color w:val="000000"/>
          <w:spacing w:val="-8"/>
        </w:rPr>
        <w:t>4.</w:t>
      </w:r>
      <w:r w:rsidRPr="00227D33">
        <w:rPr>
          <w:bCs/>
          <w:color w:val="000000"/>
        </w:rPr>
        <w:tab/>
        <w:t>Есть ли у Вашего предприятия</w:t>
      </w:r>
      <w:r w:rsidRPr="00227D33">
        <w:rPr>
          <w:bCs/>
          <w:color w:val="000000"/>
          <w:spacing w:val="2"/>
        </w:rPr>
        <w:t xml:space="preserve"> общественные и правительственные награды? Приложите копии.</w:t>
      </w:r>
    </w:p>
    <w:p w:rsidR="00504299" w:rsidRPr="00227D33" w:rsidRDefault="00504299" w:rsidP="00504299">
      <w:pPr>
        <w:shd w:val="clear" w:color="auto" w:fill="FFFFFF"/>
        <w:tabs>
          <w:tab w:val="left" w:pos="353"/>
        </w:tabs>
        <w:rPr>
          <w:bCs/>
          <w:color w:val="000000"/>
          <w:spacing w:val="-11"/>
        </w:rPr>
      </w:pPr>
      <w:r w:rsidRPr="00227D33">
        <w:rPr>
          <w:bCs/>
          <w:color w:val="000000"/>
          <w:spacing w:val="-11"/>
        </w:rPr>
        <w:t>_____________________________________________________________________________________</w:t>
      </w:r>
    </w:p>
    <w:p w:rsidR="00504299" w:rsidRPr="00227D33" w:rsidRDefault="00504299" w:rsidP="00504299">
      <w:pPr>
        <w:shd w:val="clear" w:color="auto" w:fill="FFFFFF"/>
        <w:tabs>
          <w:tab w:val="left" w:pos="353"/>
        </w:tabs>
        <w:ind w:firstLine="709"/>
        <w:rPr>
          <w:bCs/>
          <w:color w:val="000000"/>
          <w:spacing w:val="-11"/>
        </w:rPr>
      </w:pPr>
    </w:p>
    <w:p w:rsidR="00504299" w:rsidRPr="00227D33" w:rsidRDefault="00504299" w:rsidP="00504299">
      <w:pPr>
        <w:shd w:val="clear" w:color="auto" w:fill="FFFFFF"/>
        <w:tabs>
          <w:tab w:val="left" w:pos="353"/>
        </w:tabs>
        <w:ind w:firstLine="709"/>
        <w:jc w:val="both"/>
        <w:rPr>
          <w:bCs/>
          <w:color w:val="000000"/>
          <w:spacing w:val="1"/>
        </w:rPr>
      </w:pPr>
      <w:r w:rsidRPr="00227D33">
        <w:rPr>
          <w:bCs/>
          <w:color w:val="000000"/>
          <w:spacing w:val="-11"/>
        </w:rPr>
        <w:t>5.</w:t>
      </w:r>
      <w:r w:rsidRPr="00227D33">
        <w:rPr>
          <w:bCs/>
          <w:color w:val="000000"/>
        </w:rPr>
        <w:tab/>
        <w:t xml:space="preserve">В случае если Вы предлагаете продукцию собственного производства, разработанную по собственной  </w:t>
      </w:r>
      <w:r w:rsidRPr="00227D33">
        <w:rPr>
          <w:bCs/>
          <w:color w:val="000000"/>
          <w:spacing w:val="1"/>
        </w:rPr>
        <w:t>технологии, или с использованием ноу-хау, приложите копии патентов и экспертных заключений.</w:t>
      </w:r>
    </w:p>
    <w:p w:rsidR="00504299" w:rsidRPr="00227D33" w:rsidRDefault="00504299" w:rsidP="00504299">
      <w:pPr>
        <w:shd w:val="clear" w:color="auto" w:fill="FFFFFF"/>
        <w:tabs>
          <w:tab w:val="left" w:pos="360"/>
        </w:tabs>
        <w:rPr>
          <w:bCs/>
          <w:color w:val="000000"/>
          <w:spacing w:val="-10"/>
        </w:rPr>
      </w:pPr>
      <w:r w:rsidRPr="00227D33">
        <w:rPr>
          <w:bCs/>
          <w:color w:val="000000"/>
          <w:spacing w:val="-10"/>
        </w:rPr>
        <w:t>_____________________________________________________________________________________</w:t>
      </w:r>
    </w:p>
    <w:p w:rsidR="00504299" w:rsidRPr="00227D33" w:rsidRDefault="00504299" w:rsidP="00504299">
      <w:pPr>
        <w:shd w:val="clear" w:color="auto" w:fill="FFFFFF"/>
        <w:tabs>
          <w:tab w:val="left" w:pos="360"/>
        </w:tabs>
        <w:ind w:firstLine="709"/>
        <w:jc w:val="both"/>
        <w:rPr>
          <w:bCs/>
          <w:color w:val="000000"/>
          <w:spacing w:val="-10"/>
        </w:rPr>
      </w:pPr>
    </w:p>
    <w:p w:rsidR="00504299" w:rsidRPr="00227D33" w:rsidRDefault="00504299" w:rsidP="00504299">
      <w:pPr>
        <w:shd w:val="clear" w:color="auto" w:fill="FFFFFF"/>
        <w:tabs>
          <w:tab w:val="left" w:pos="360"/>
        </w:tabs>
        <w:ind w:firstLine="709"/>
        <w:jc w:val="both"/>
        <w:rPr>
          <w:bCs/>
          <w:color w:val="000000"/>
          <w:spacing w:val="1"/>
        </w:rPr>
      </w:pPr>
      <w:r w:rsidRPr="00227D33">
        <w:rPr>
          <w:bCs/>
          <w:color w:val="000000"/>
          <w:spacing w:val="-10"/>
        </w:rPr>
        <w:t>6.</w:t>
      </w:r>
      <w:r w:rsidRPr="00227D33">
        <w:rPr>
          <w:bCs/>
          <w:color w:val="000000"/>
        </w:rPr>
        <w:tab/>
      </w:r>
      <w:r w:rsidRPr="00227D33">
        <w:rPr>
          <w:bCs/>
          <w:color w:val="000000"/>
          <w:spacing w:val="1"/>
        </w:rPr>
        <w:t>Обновился ли в 20</w:t>
      </w:r>
      <w:r>
        <w:rPr>
          <w:bCs/>
          <w:color w:val="000000"/>
          <w:spacing w:val="1"/>
        </w:rPr>
        <w:t>21</w:t>
      </w:r>
      <w:r w:rsidRPr="00227D33">
        <w:rPr>
          <w:bCs/>
          <w:color w:val="000000"/>
          <w:spacing w:val="1"/>
        </w:rPr>
        <w:t xml:space="preserve"> году ассортимент продукции</w:t>
      </w:r>
      <w:r>
        <w:rPr>
          <w:bCs/>
          <w:color w:val="000000"/>
          <w:spacing w:val="1"/>
        </w:rPr>
        <w:t>, услуг</w:t>
      </w:r>
      <w:r w:rsidRPr="00227D33">
        <w:rPr>
          <w:bCs/>
          <w:color w:val="000000"/>
          <w:spacing w:val="1"/>
        </w:rPr>
        <w:t xml:space="preserve"> (укажите, какой вид продукции был предложен)  (отметьте не более 1 пункта).</w:t>
      </w:r>
    </w:p>
    <w:p w:rsidR="00504299" w:rsidRPr="00227D33" w:rsidRDefault="00504299" w:rsidP="00504299">
      <w:pPr>
        <w:shd w:val="clear" w:color="auto" w:fill="FFFFFF"/>
        <w:tabs>
          <w:tab w:val="left" w:pos="360"/>
        </w:tabs>
        <w:ind w:firstLine="709"/>
        <w:jc w:val="both"/>
        <w:rPr>
          <w:bCs/>
          <w:color w:val="000000"/>
          <w:spacing w:val="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5552"/>
        <w:gridCol w:w="3190"/>
      </w:tblGrid>
      <w:tr w:rsidR="00504299" w:rsidRPr="00227D33" w:rsidTr="00793531">
        <w:tc>
          <w:tcPr>
            <w:tcW w:w="828" w:type="dxa"/>
            <w:shd w:val="clear" w:color="auto" w:fill="auto"/>
          </w:tcPr>
          <w:p w:rsidR="00504299" w:rsidRPr="00227D33" w:rsidRDefault="00504299" w:rsidP="00793531">
            <w:r w:rsidRPr="00227D33">
              <w:rPr>
                <w:rFonts w:ascii="Arial Black" w:hAnsi="Arial Black" w:cs="Arial CYR"/>
                <w:bCs/>
                <w:lang w:val="en-US"/>
              </w:rPr>
              <w:t>□</w:t>
            </w:r>
          </w:p>
        </w:tc>
        <w:tc>
          <w:tcPr>
            <w:tcW w:w="5554" w:type="dxa"/>
            <w:shd w:val="clear" w:color="auto" w:fill="auto"/>
          </w:tcPr>
          <w:p w:rsidR="00504299" w:rsidRPr="00227D33" w:rsidRDefault="00504299" w:rsidP="00793531">
            <w:pPr>
              <w:tabs>
                <w:tab w:val="left" w:pos="360"/>
              </w:tabs>
              <w:jc w:val="both"/>
              <w:rPr>
                <w:bCs/>
                <w:color w:val="000000"/>
                <w:spacing w:val="1"/>
              </w:rPr>
            </w:pPr>
            <w:r w:rsidRPr="00227D33">
              <w:rPr>
                <w:color w:val="000000"/>
              </w:rPr>
              <w:t>Да, мы предложили новый ассортимент продукции</w:t>
            </w:r>
          </w:p>
        </w:tc>
        <w:tc>
          <w:tcPr>
            <w:tcW w:w="3191" w:type="dxa"/>
            <w:shd w:val="clear" w:color="auto" w:fill="auto"/>
          </w:tcPr>
          <w:p w:rsidR="00504299" w:rsidRPr="00227D33" w:rsidRDefault="00504299" w:rsidP="00793531">
            <w:pPr>
              <w:pBdr>
                <w:bottom w:val="single" w:sz="12" w:space="1" w:color="auto"/>
              </w:pBdr>
              <w:tabs>
                <w:tab w:val="left" w:pos="360"/>
              </w:tabs>
              <w:jc w:val="both"/>
              <w:rPr>
                <w:bCs/>
                <w:color w:val="000000"/>
                <w:spacing w:val="1"/>
              </w:rPr>
            </w:pPr>
          </w:p>
          <w:p w:rsidR="00504299" w:rsidRPr="00227D33" w:rsidRDefault="00504299" w:rsidP="00793531">
            <w:pPr>
              <w:tabs>
                <w:tab w:val="left" w:pos="360"/>
              </w:tabs>
              <w:jc w:val="both"/>
              <w:rPr>
                <w:bCs/>
                <w:color w:val="000000"/>
                <w:spacing w:val="1"/>
              </w:rPr>
            </w:pPr>
          </w:p>
        </w:tc>
      </w:tr>
      <w:tr w:rsidR="00504299" w:rsidRPr="00227D33" w:rsidTr="00793531">
        <w:tc>
          <w:tcPr>
            <w:tcW w:w="828" w:type="dxa"/>
            <w:shd w:val="clear" w:color="auto" w:fill="auto"/>
          </w:tcPr>
          <w:p w:rsidR="00504299" w:rsidRPr="00227D33" w:rsidRDefault="00504299" w:rsidP="00793531">
            <w:r w:rsidRPr="00227D33">
              <w:rPr>
                <w:rFonts w:ascii="Arial Black" w:hAnsi="Arial Black" w:cs="Arial CYR"/>
                <w:bCs/>
                <w:lang w:val="en-US"/>
              </w:rPr>
              <w:t>□</w:t>
            </w:r>
          </w:p>
        </w:tc>
        <w:tc>
          <w:tcPr>
            <w:tcW w:w="5554" w:type="dxa"/>
            <w:shd w:val="clear" w:color="auto" w:fill="auto"/>
          </w:tcPr>
          <w:p w:rsidR="00504299" w:rsidRPr="00227D33" w:rsidRDefault="00504299" w:rsidP="00793531">
            <w:pPr>
              <w:widowControl w:val="0"/>
              <w:shd w:val="clear" w:color="auto" w:fill="FFFFFF"/>
              <w:tabs>
                <w:tab w:val="left" w:pos="720"/>
                <w:tab w:val="left" w:pos="7913"/>
              </w:tabs>
              <w:autoSpaceDE w:val="0"/>
              <w:autoSpaceDN w:val="0"/>
              <w:adjustRightInd w:val="0"/>
              <w:rPr>
                <w:i/>
                <w:iCs/>
                <w:color w:val="000000"/>
                <w:spacing w:val="-10"/>
                <w:w w:val="82"/>
              </w:rPr>
            </w:pPr>
            <w:r w:rsidRPr="00227D33">
              <w:rPr>
                <w:color w:val="000000"/>
              </w:rPr>
              <w:t xml:space="preserve">Нет, мы успешно </w:t>
            </w:r>
            <w:proofErr w:type="gramStart"/>
            <w:r w:rsidRPr="00227D33">
              <w:rPr>
                <w:color w:val="000000"/>
              </w:rPr>
              <w:t>работаем на своем рынке и не планируем</w:t>
            </w:r>
            <w:proofErr w:type="gramEnd"/>
            <w:r w:rsidRPr="00227D33">
              <w:rPr>
                <w:color w:val="000000"/>
              </w:rPr>
              <w:t xml:space="preserve"> переход на другой рынок</w:t>
            </w:r>
          </w:p>
          <w:p w:rsidR="00504299" w:rsidRPr="00227D33" w:rsidRDefault="00504299" w:rsidP="00793531">
            <w:pPr>
              <w:tabs>
                <w:tab w:val="left" w:pos="360"/>
              </w:tabs>
              <w:jc w:val="both"/>
              <w:rPr>
                <w:bCs/>
                <w:color w:val="000000"/>
                <w:spacing w:val="1"/>
              </w:rPr>
            </w:pPr>
          </w:p>
        </w:tc>
        <w:tc>
          <w:tcPr>
            <w:tcW w:w="3191" w:type="dxa"/>
            <w:shd w:val="clear" w:color="auto" w:fill="auto"/>
          </w:tcPr>
          <w:p w:rsidR="00504299" w:rsidRPr="00227D33" w:rsidRDefault="00504299" w:rsidP="00793531">
            <w:pPr>
              <w:tabs>
                <w:tab w:val="left" w:pos="360"/>
              </w:tabs>
              <w:jc w:val="both"/>
              <w:rPr>
                <w:bCs/>
                <w:color w:val="000000"/>
                <w:spacing w:val="1"/>
              </w:rPr>
            </w:pPr>
          </w:p>
        </w:tc>
      </w:tr>
      <w:tr w:rsidR="00504299" w:rsidRPr="00227D33" w:rsidTr="00793531">
        <w:tc>
          <w:tcPr>
            <w:tcW w:w="828" w:type="dxa"/>
            <w:shd w:val="clear" w:color="auto" w:fill="auto"/>
          </w:tcPr>
          <w:p w:rsidR="00504299" w:rsidRPr="00227D33" w:rsidRDefault="00504299" w:rsidP="00793531">
            <w:r w:rsidRPr="00227D33">
              <w:rPr>
                <w:rFonts w:ascii="Arial Black" w:hAnsi="Arial Black" w:cs="Arial CYR"/>
                <w:bCs/>
                <w:lang w:val="en-US"/>
              </w:rPr>
              <w:t>□</w:t>
            </w:r>
          </w:p>
        </w:tc>
        <w:tc>
          <w:tcPr>
            <w:tcW w:w="5554" w:type="dxa"/>
            <w:shd w:val="clear" w:color="auto" w:fill="auto"/>
          </w:tcPr>
          <w:p w:rsidR="00504299" w:rsidRPr="00227D33" w:rsidRDefault="00504299" w:rsidP="00793531">
            <w:pPr>
              <w:tabs>
                <w:tab w:val="left" w:pos="360"/>
              </w:tabs>
              <w:jc w:val="both"/>
              <w:rPr>
                <w:bCs/>
                <w:color w:val="000000"/>
                <w:spacing w:val="1"/>
              </w:rPr>
            </w:pPr>
            <w:r w:rsidRPr="00227D33">
              <w:rPr>
                <w:color w:val="000000"/>
                <w:spacing w:val="1"/>
              </w:rPr>
              <w:t xml:space="preserve">Нет, но мы </w:t>
            </w:r>
            <w:proofErr w:type="gramStart"/>
            <w:r w:rsidRPr="00227D33">
              <w:rPr>
                <w:color w:val="000000"/>
                <w:spacing w:val="1"/>
              </w:rPr>
              <w:t>планируем</w:t>
            </w:r>
            <w:proofErr w:type="gramEnd"/>
            <w:r w:rsidRPr="00227D33">
              <w:rPr>
                <w:color w:val="000000"/>
                <w:spacing w:val="1"/>
              </w:rPr>
              <w:t xml:space="preserve"> освоение новых рынков сбыта</w:t>
            </w:r>
          </w:p>
        </w:tc>
        <w:tc>
          <w:tcPr>
            <w:tcW w:w="3191" w:type="dxa"/>
            <w:shd w:val="clear" w:color="auto" w:fill="auto"/>
          </w:tcPr>
          <w:p w:rsidR="00504299" w:rsidRPr="00227D33" w:rsidRDefault="00504299" w:rsidP="00793531">
            <w:pPr>
              <w:pBdr>
                <w:bottom w:val="single" w:sz="12" w:space="1" w:color="auto"/>
              </w:pBdr>
              <w:tabs>
                <w:tab w:val="left" w:pos="360"/>
              </w:tabs>
              <w:jc w:val="both"/>
              <w:rPr>
                <w:bCs/>
                <w:color w:val="000000"/>
                <w:spacing w:val="1"/>
              </w:rPr>
            </w:pPr>
          </w:p>
          <w:p w:rsidR="00504299" w:rsidRPr="00227D33" w:rsidRDefault="00504299" w:rsidP="00793531">
            <w:pPr>
              <w:tabs>
                <w:tab w:val="left" w:pos="360"/>
              </w:tabs>
              <w:jc w:val="both"/>
              <w:rPr>
                <w:bCs/>
                <w:color w:val="000000"/>
                <w:spacing w:val="1"/>
              </w:rPr>
            </w:pPr>
          </w:p>
        </w:tc>
      </w:tr>
      <w:tr w:rsidR="00504299" w:rsidRPr="00227D33" w:rsidTr="00793531">
        <w:tc>
          <w:tcPr>
            <w:tcW w:w="828" w:type="dxa"/>
            <w:shd w:val="clear" w:color="auto" w:fill="auto"/>
          </w:tcPr>
          <w:p w:rsidR="00504299" w:rsidRPr="00227D33" w:rsidRDefault="00504299" w:rsidP="00793531">
            <w:r w:rsidRPr="00227D33">
              <w:rPr>
                <w:rFonts w:ascii="Arial Black" w:hAnsi="Arial Black" w:cs="Arial CYR"/>
                <w:bCs/>
                <w:lang w:val="en-US"/>
              </w:rPr>
              <w:t>□</w:t>
            </w:r>
          </w:p>
        </w:tc>
        <w:tc>
          <w:tcPr>
            <w:tcW w:w="5554" w:type="dxa"/>
            <w:shd w:val="clear" w:color="auto" w:fill="auto"/>
          </w:tcPr>
          <w:p w:rsidR="00504299" w:rsidRPr="00227D33" w:rsidRDefault="00504299" w:rsidP="00793531">
            <w:pPr>
              <w:tabs>
                <w:tab w:val="left" w:pos="360"/>
              </w:tabs>
              <w:jc w:val="both"/>
              <w:rPr>
                <w:bCs/>
                <w:color w:val="000000"/>
                <w:spacing w:val="1"/>
              </w:rPr>
            </w:pPr>
            <w:r w:rsidRPr="00227D33">
              <w:rPr>
                <w:color w:val="000000"/>
                <w:spacing w:val="-2"/>
              </w:rPr>
              <w:t>Нет. У нас отсутствуют возможности по освоению новых рынков</w:t>
            </w:r>
          </w:p>
        </w:tc>
        <w:tc>
          <w:tcPr>
            <w:tcW w:w="3191" w:type="dxa"/>
            <w:shd w:val="clear" w:color="auto" w:fill="auto"/>
          </w:tcPr>
          <w:p w:rsidR="00504299" w:rsidRPr="00227D33" w:rsidRDefault="00504299" w:rsidP="00793531">
            <w:pPr>
              <w:tabs>
                <w:tab w:val="left" w:pos="360"/>
              </w:tabs>
              <w:jc w:val="both"/>
              <w:rPr>
                <w:bCs/>
                <w:color w:val="000000"/>
                <w:spacing w:val="1"/>
              </w:rPr>
            </w:pPr>
          </w:p>
        </w:tc>
      </w:tr>
    </w:tbl>
    <w:p w:rsidR="00504299" w:rsidRPr="00227D33" w:rsidRDefault="00504299" w:rsidP="00504299">
      <w:pPr>
        <w:shd w:val="clear" w:color="auto" w:fill="FFFFFF"/>
        <w:tabs>
          <w:tab w:val="left" w:pos="360"/>
        </w:tabs>
        <w:ind w:firstLine="709"/>
        <w:jc w:val="both"/>
        <w:rPr>
          <w:bCs/>
          <w:color w:val="000000"/>
          <w:spacing w:val="1"/>
        </w:rPr>
      </w:pPr>
    </w:p>
    <w:p w:rsidR="00504299" w:rsidRPr="00227D33" w:rsidRDefault="00504299" w:rsidP="00504299">
      <w:pPr>
        <w:shd w:val="clear" w:color="auto" w:fill="FFFFFF"/>
        <w:tabs>
          <w:tab w:val="left" w:pos="360"/>
        </w:tabs>
        <w:ind w:firstLine="709"/>
        <w:jc w:val="both"/>
        <w:rPr>
          <w:bCs/>
          <w:color w:val="000000"/>
          <w:spacing w:val="1"/>
        </w:rPr>
      </w:pPr>
      <w:r w:rsidRPr="00227D33">
        <w:rPr>
          <w:bCs/>
          <w:color w:val="000000"/>
          <w:spacing w:val="-10"/>
        </w:rPr>
        <w:t>7.</w:t>
      </w:r>
      <w:r w:rsidRPr="00227D33">
        <w:rPr>
          <w:bCs/>
          <w:color w:val="000000"/>
        </w:rPr>
        <w:tab/>
      </w:r>
      <w:r w:rsidRPr="00227D33">
        <w:rPr>
          <w:bCs/>
          <w:color w:val="000000"/>
          <w:spacing w:val="1"/>
        </w:rPr>
        <w:t>Имеет ли Ваше предприятие символику (логотип, слоган, фирменный цвет). Приложите.</w:t>
      </w:r>
    </w:p>
    <w:p w:rsidR="00504299" w:rsidRPr="00227D33" w:rsidRDefault="00504299" w:rsidP="00504299">
      <w:pPr>
        <w:shd w:val="clear" w:color="auto" w:fill="FFFFFF"/>
        <w:tabs>
          <w:tab w:val="left" w:pos="360"/>
        </w:tabs>
        <w:ind w:firstLine="709"/>
        <w:rPr>
          <w:bCs/>
          <w:color w:val="000000"/>
          <w:spacing w:val="1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20"/>
        <w:gridCol w:w="8742"/>
      </w:tblGrid>
      <w:tr w:rsidR="00504299" w:rsidRPr="00227D33" w:rsidTr="00793531">
        <w:tc>
          <w:tcPr>
            <w:tcW w:w="720" w:type="dxa"/>
            <w:shd w:val="clear" w:color="auto" w:fill="auto"/>
          </w:tcPr>
          <w:p w:rsidR="00504299" w:rsidRPr="00227D33" w:rsidRDefault="00504299" w:rsidP="00793531">
            <w:r w:rsidRPr="00227D33">
              <w:rPr>
                <w:rFonts w:ascii="Arial Black" w:hAnsi="Arial Black" w:cs="Arial CYR"/>
                <w:bCs/>
                <w:lang w:val="en-US"/>
              </w:rPr>
              <w:t>□</w:t>
            </w:r>
          </w:p>
        </w:tc>
        <w:tc>
          <w:tcPr>
            <w:tcW w:w="8745" w:type="dxa"/>
            <w:shd w:val="clear" w:color="auto" w:fill="auto"/>
          </w:tcPr>
          <w:p w:rsidR="00504299" w:rsidRPr="00227D33" w:rsidRDefault="00504299" w:rsidP="00793531">
            <w:pPr>
              <w:tabs>
                <w:tab w:val="left" w:pos="360"/>
              </w:tabs>
            </w:pPr>
            <w:r w:rsidRPr="00227D33">
              <w:t>Да, имеет</w:t>
            </w:r>
          </w:p>
        </w:tc>
      </w:tr>
      <w:tr w:rsidR="00504299" w:rsidRPr="00227D33" w:rsidTr="00793531">
        <w:tc>
          <w:tcPr>
            <w:tcW w:w="720" w:type="dxa"/>
            <w:shd w:val="clear" w:color="auto" w:fill="auto"/>
          </w:tcPr>
          <w:p w:rsidR="00504299" w:rsidRPr="00227D33" w:rsidRDefault="00504299" w:rsidP="00793531">
            <w:r w:rsidRPr="00227D33">
              <w:rPr>
                <w:rFonts w:ascii="Arial Black" w:hAnsi="Arial Black" w:cs="Arial CYR"/>
                <w:bCs/>
                <w:lang w:val="en-US"/>
              </w:rPr>
              <w:t>□</w:t>
            </w:r>
          </w:p>
        </w:tc>
        <w:tc>
          <w:tcPr>
            <w:tcW w:w="8745" w:type="dxa"/>
            <w:shd w:val="clear" w:color="auto" w:fill="auto"/>
          </w:tcPr>
          <w:p w:rsidR="00504299" w:rsidRPr="00227D33" w:rsidRDefault="00504299" w:rsidP="00793531">
            <w:pPr>
              <w:tabs>
                <w:tab w:val="left" w:pos="360"/>
              </w:tabs>
            </w:pPr>
            <w:r w:rsidRPr="00227D33">
              <w:t>Нет, не имеет</w:t>
            </w:r>
          </w:p>
        </w:tc>
      </w:tr>
      <w:tr w:rsidR="00504299" w:rsidRPr="00227D33" w:rsidTr="00793531">
        <w:tc>
          <w:tcPr>
            <w:tcW w:w="720" w:type="dxa"/>
            <w:shd w:val="clear" w:color="auto" w:fill="auto"/>
          </w:tcPr>
          <w:p w:rsidR="00504299" w:rsidRPr="00227D33" w:rsidRDefault="00504299" w:rsidP="00793531">
            <w:r w:rsidRPr="00227D33">
              <w:rPr>
                <w:rFonts w:ascii="Arial Black" w:hAnsi="Arial Black" w:cs="Arial CYR"/>
                <w:bCs/>
                <w:lang w:val="en-US"/>
              </w:rPr>
              <w:t>□</w:t>
            </w:r>
          </w:p>
        </w:tc>
        <w:tc>
          <w:tcPr>
            <w:tcW w:w="8745" w:type="dxa"/>
            <w:shd w:val="clear" w:color="auto" w:fill="auto"/>
          </w:tcPr>
          <w:p w:rsidR="00504299" w:rsidRPr="00227D33" w:rsidRDefault="00504299" w:rsidP="00793531">
            <w:pPr>
              <w:tabs>
                <w:tab w:val="left" w:pos="360"/>
              </w:tabs>
            </w:pPr>
            <w:proofErr w:type="gramStart"/>
            <w:r w:rsidRPr="00227D33">
              <w:t>Не имеет, но в скором времени будет</w:t>
            </w:r>
            <w:proofErr w:type="gramEnd"/>
          </w:p>
        </w:tc>
      </w:tr>
      <w:tr w:rsidR="00504299" w:rsidRPr="00227D33" w:rsidTr="00793531">
        <w:tc>
          <w:tcPr>
            <w:tcW w:w="720" w:type="dxa"/>
            <w:shd w:val="clear" w:color="auto" w:fill="auto"/>
          </w:tcPr>
          <w:p w:rsidR="00504299" w:rsidRPr="00227D33" w:rsidRDefault="00504299" w:rsidP="00793531">
            <w:r w:rsidRPr="00227D33">
              <w:rPr>
                <w:rFonts w:ascii="Arial Black" w:hAnsi="Arial Black" w:cs="Arial CYR"/>
                <w:bCs/>
                <w:lang w:val="en-US"/>
              </w:rPr>
              <w:t>□</w:t>
            </w:r>
          </w:p>
        </w:tc>
        <w:tc>
          <w:tcPr>
            <w:tcW w:w="8745" w:type="dxa"/>
            <w:shd w:val="clear" w:color="auto" w:fill="auto"/>
          </w:tcPr>
          <w:p w:rsidR="00504299" w:rsidRPr="00227D33" w:rsidRDefault="00504299" w:rsidP="00793531">
            <w:pPr>
              <w:tabs>
                <w:tab w:val="left" w:pos="360"/>
              </w:tabs>
            </w:pPr>
            <w:r w:rsidRPr="00227D33">
              <w:t>Нам это не нужно</w:t>
            </w:r>
          </w:p>
        </w:tc>
      </w:tr>
    </w:tbl>
    <w:p w:rsidR="00504299" w:rsidRPr="00227D33" w:rsidRDefault="00504299" w:rsidP="00504299">
      <w:pPr>
        <w:widowControl w:val="0"/>
        <w:shd w:val="clear" w:color="auto" w:fill="FFFFFF"/>
        <w:tabs>
          <w:tab w:val="left" w:pos="821"/>
          <w:tab w:val="left" w:pos="2887"/>
          <w:tab w:val="left" w:pos="5040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04299" w:rsidRPr="00227D33" w:rsidRDefault="00504299" w:rsidP="00504299">
      <w:pPr>
        <w:shd w:val="clear" w:color="auto" w:fill="FFFFFF"/>
        <w:tabs>
          <w:tab w:val="left" w:pos="360"/>
        </w:tabs>
        <w:ind w:firstLine="709"/>
        <w:jc w:val="both"/>
        <w:rPr>
          <w:bCs/>
          <w:color w:val="000000"/>
          <w:spacing w:val="1"/>
        </w:rPr>
      </w:pPr>
      <w:r w:rsidRPr="00227D33">
        <w:rPr>
          <w:bCs/>
          <w:color w:val="000000"/>
          <w:spacing w:val="-11"/>
        </w:rPr>
        <w:t>8.</w:t>
      </w:r>
      <w:r w:rsidRPr="00227D33">
        <w:rPr>
          <w:bCs/>
          <w:color w:val="000000"/>
        </w:rPr>
        <w:tab/>
      </w:r>
      <w:r w:rsidRPr="00227D33">
        <w:rPr>
          <w:bCs/>
          <w:color w:val="000000"/>
          <w:spacing w:val="1"/>
        </w:rPr>
        <w:t xml:space="preserve">Укажите примерный средний рост заработной платы (в процентном </w:t>
      </w:r>
      <w:proofErr w:type="gramStart"/>
      <w:r w:rsidRPr="00227D33">
        <w:rPr>
          <w:bCs/>
          <w:color w:val="000000"/>
          <w:spacing w:val="1"/>
        </w:rPr>
        <w:t>соотношении</w:t>
      </w:r>
      <w:proofErr w:type="gramEnd"/>
      <w:r w:rsidRPr="00227D33">
        <w:rPr>
          <w:bCs/>
          <w:color w:val="000000"/>
          <w:spacing w:val="1"/>
        </w:rPr>
        <w:t>) в сравнении с 20</w:t>
      </w:r>
      <w:r>
        <w:rPr>
          <w:bCs/>
          <w:color w:val="000000"/>
          <w:spacing w:val="1"/>
        </w:rPr>
        <w:t>20</w:t>
      </w:r>
      <w:r w:rsidRPr="00227D33">
        <w:rPr>
          <w:bCs/>
          <w:color w:val="000000"/>
          <w:spacing w:val="1"/>
        </w:rPr>
        <w:t xml:space="preserve"> годом.</w:t>
      </w:r>
    </w:p>
    <w:p w:rsidR="00504299" w:rsidRPr="00227D33" w:rsidRDefault="00504299" w:rsidP="00504299">
      <w:pPr>
        <w:shd w:val="clear" w:color="auto" w:fill="FFFFFF"/>
        <w:tabs>
          <w:tab w:val="left" w:pos="360"/>
        </w:tabs>
        <w:ind w:firstLine="709"/>
      </w:pPr>
    </w:p>
    <w:p w:rsidR="00504299" w:rsidRPr="00227D33" w:rsidRDefault="00504299" w:rsidP="00504299">
      <w:pPr>
        <w:shd w:val="clear" w:color="auto" w:fill="FFFFFF"/>
        <w:tabs>
          <w:tab w:val="left" w:pos="360"/>
        </w:tabs>
        <w:rPr>
          <w:iCs/>
          <w:color w:val="000000"/>
          <w:spacing w:val="-1"/>
        </w:rPr>
      </w:pPr>
      <w:r w:rsidRPr="00227D33">
        <w:rPr>
          <w:iCs/>
          <w:color w:val="000000"/>
          <w:spacing w:val="-1"/>
        </w:rPr>
        <w:t>На ________________%, и составил _____________________________________ рублей.</w:t>
      </w:r>
    </w:p>
    <w:p w:rsidR="00504299" w:rsidRPr="00227D33" w:rsidRDefault="00504299" w:rsidP="00504299">
      <w:pPr>
        <w:shd w:val="clear" w:color="auto" w:fill="FFFFFF"/>
        <w:tabs>
          <w:tab w:val="left" w:pos="360"/>
        </w:tabs>
        <w:ind w:firstLine="709"/>
        <w:rPr>
          <w:iCs/>
          <w:color w:val="000000"/>
          <w:spacing w:val="-1"/>
        </w:rPr>
      </w:pPr>
    </w:p>
    <w:p w:rsidR="00504299" w:rsidRPr="00227D33" w:rsidRDefault="00504299" w:rsidP="00504299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09"/>
        <w:rPr>
          <w:color w:val="000000"/>
          <w:spacing w:val="-10"/>
        </w:rPr>
      </w:pPr>
    </w:p>
    <w:p w:rsidR="00504299" w:rsidRPr="00227D33" w:rsidRDefault="00504299" w:rsidP="0050429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pacing w:val="-4"/>
        </w:rPr>
      </w:pPr>
      <w:r>
        <w:rPr>
          <w:bCs/>
          <w:color w:val="000000"/>
        </w:rPr>
        <w:t xml:space="preserve"> 9</w:t>
      </w:r>
      <w:r w:rsidRPr="00227D33">
        <w:rPr>
          <w:bCs/>
          <w:color w:val="000000"/>
        </w:rPr>
        <w:t>. Пожалуйста, укажите количество сотрудников, прошедших повышение уровня квалификации в 20</w:t>
      </w:r>
      <w:r>
        <w:rPr>
          <w:bCs/>
          <w:color w:val="000000"/>
        </w:rPr>
        <w:t>21</w:t>
      </w:r>
      <w:r w:rsidRPr="00227D33">
        <w:rPr>
          <w:bCs/>
          <w:color w:val="000000"/>
        </w:rPr>
        <w:t xml:space="preserve"> </w:t>
      </w:r>
      <w:r w:rsidRPr="00227D33">
        <w:rPr>
          <w:bCs/>
          <w:color w:val="000000"/>
          <w:spacing w:val="-4"/>
        </w:rPr>
        <w:t>году.</w:t>
      </w:r>
    </w:p>
    <w:p w:rsidR="00504299" w:rsidRPr="00227D33" w:rsidRDefault="00504299" w:rsidP="00504299">
      <w:pPr>
        <w:widowControl w:val="0"/>
        <w:shd w:val="clear" w:color="auto" w:fill="FFFFFF"/>
        <w:autoSpaceDE w:val="0"/>
        <w:autoSpaceDN w:val="0"/>
        <w:adjustRightInd w:val="0"/>
        <w:ind w:left="349"/>
        <w:jc w:val="both"/>
        <w:rPr>
          <w:bCs/>
          <w:color w:val="000000"/>
          <w:spacing w:val="-4"/>
        </w:rPr>
      </w:pPr>
    </w:p>
    <w:p w:rsidR="00504299" w:rsidRPr="00227D33" w:rsidRDefault="00504299" w:rsidP="00504299">
      <w:pPr>
        <w:shd w:val="clear" w:color="auto" w:fill="FFFFFF"/>
        <w:tabs>
          <w:tab w:val="left" w:leader="dot" w:pos="1951"/>
          <w:tab w:val="left" w:leader="dot" w:pos="3161"/>
          <w:tab w:val="left" w:pos="5724"/>
        </w:tabs>
        <w:jc w:val="both"/>
        <w:rPr>
          <w:color w:val="000000"/>
        </w:rPr>
      </w:pPr>
      <w:r w:rsidRPr="00227D33">
        <w:t>____________________</w:t>
      </w:r>
      <w:r w:rsidRPr="00227D33">
        <w:rPr>
          <w:color w:val="000000"/>
          <w:spacing w:val="-6"/>
        </w:rPr>
        <w:t>чел, ___________________</w:t>
      </w:r>
      <w:r w:rsidRPr="00227D33">
        <w:rPr>
          <w:color w:val="000000"/>
        </w:rPr>
        <w:t xml:space="preserve"> в % от общего числа.</w:t>
      </w:r>
      <w:r w:rsidRPr="00227D33">
        <w:rPr>
          <w:color w:val="000000"/>
        </w:rPr>
        <w:tab/>
      </w:r>
    </w:p>
    <w:p w:rsidR="00504299" w:rsidRPr="00227D33" w:rsidRDefault="00504299" w:rsidP="00504299">
      <w:pPr>
        <w:shd w:val="clear" w:color="auto" w:fill="FFFFFF"/>
        <w:ind w:firstLine="709"/>
        <w:rPr>
          <w:color w:val="000000"/>
          <w:spacing w:val="4"/>
          <w:w w:val="103"/>
        </w:rPr>
      </w:pPr>
    </w:p>
    <w:p w:rsidR="00504299" w:rsidRDefault="00504299" w:rsidP="00504299">
      <w:pPr>
        <w:shd w:val="clear" w:color="auto" w:fill="FFFFFF"/>
        <w:ind w:firstLine="709"/>
        <w:rPr>
          <w:color w:val="000000"/>
          <w:spacing w:val="4"/>
          <w:w w:val="103"/>
        </w:rPr>
      </w:pPr>
    </w:p>
    <w:p w:rsidR="00504299" w:rsidRDefault="00504299" w:rsidP="00504299">
      <w:pPr>
        <w:shd w:val="clear" w:color="auto" w:fill="FFFFFF"/>
        <w:ind w:firstLine="709"/>
        <w:rPr>
          <w:color w:val="000000"/>
          <w:spacing w:val="4"/>
          <w:w w:val="103"/>
        </w:rPr>
      </w:pPr>
    </w:p>
    <w:p w:rsidR="00504299" w:rsidRPr="00227D33" w:rsidRDefault="00504299" w:rsidP="00504299">
      <w:pPr>
        <w:shd w:val="clear" w:color="auto" w:fill="FFFFFF"/>
        <w:ind w:firstLine="709"/>
        <w:rPr>
          <w:color w:val="000000"/>
          <w:spacing w:val="4"/>
          <w:w w:val="103"/>
        </w:rPr>
      </w:pPr>
      <w:r>
        <w:rPr>
          <w:color w:val="000000"/>
          <w:spacing w:val="4"/>
          <w:w w:val="103"/>
        </w:rPr>
        <w:t>10</w:t>
      </w:r>
      <w:r w:rsidRPr="00227D33">
        <w:rPr>
          <w:color w:val="000000"/>
          <w:spacing w:val="4"/>
          <w:w w:val="103"/>
        </w:rPr>
        <w:t>. Сколько новых сотрудников приняты на работу в 20</w:t>
      </w:r>
      <w:r>
        <w:rPr>
          <w:color w:val="000000"/>
          <w:spacing w:val="4"/>
          <w:w w:val="103"/>
        </w:rPr>
        <w:t>21</w:t>
      </w:r>
      <w:r w:rsidRPr="00227D33">
        <w:rPr>
          <w:color w:val="000000"/>
          <w:spacing w:val="4"/>
          <w:w w:val="103"/>
        </w:rPr>
        <w:t xml:space="preserve"> г.</w:t>
      </w:r>
    </w:p>
    <w:p w:rsidR="00504299" w:rsidRPr="00227D33" w:rsidRDefault="00504299" w:rsidP="00504299">
      <w:pPr>
        <w:shd w:val="clear" w:color="auto" w:fill="FFFFFF"/>
        <w:ind w:left="360"/>
        <w:rPr>
          <w:color w:val="000000"/>
          <w:spacing w:val="4"/>
          <w:w w:val="103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20"/>
        <w:gridCol w:w="8742"/>
      </w:tblGrid>
      <w:tr w:rsidR="00504299" w:rsidRPr="00227D33" w:rsidTr="00793531">
        <w:tc>
          <w:tcPr>
            <w:tcW w:w="720" w:type="dxa"/>
            <w:shd w:val="clear" w:color="auto" w:fill="auto"/>
          </w:tcPr>
          <w:p w:rsidR="00504299" w:rsidRPr="00227D33" w:rsidRDefault="00504299" w:rsidP="00793531">
            <w:r w:rsidRPr="00227D33">
              <w:rPr>
                <w:rFonts w:ascii="Arial Black" w:hAnsi="Arial Black" w:cs="Arial CYR"/>
                <w:bCs/>
                <w:lang w:val="en-US"/>
              </w:rPr>
              <w:t>□</w:t>
            </w:r>
          </w:p>
        </w:tc>
        <w:tc>
          <w:tcPr>
            <w:tcW w:w="8745" w:type="dxa"/>
            <w:shd w:val="clear" w:color="auto" w:fill="auto"/>
          </w:tcPr>
          <w:p w:rsidR="00504299" w:rsidRPr="00227D33" w:rsidRDefault="00504299" w:rsidP="00793531">
            <w:pPr>
              <w:rPr>
                <w:color w:val="000000"/>
                <w:spacing w:val="-3"/>
                <w:w w:val="103"/>
              </w:rPr>
            </w:pPr>
            <w:r w:rsidRPr="00227D33">
              <w:rPr>
                <w:color w:val="000000"/>
                <w:spacing w:val="-3"/>
                <w:w w:val="103"/>
              </w:rPr>
              <w:t>Рядовых сотрудников           __________</w:t>
            </w:r>
          </w:p>
          <w:p w:rsidR="00504299" w:rsidRPr="00227D33" w:rsidRDefault="00504299" w:rsidP="00793531"/>
        </w:tc>
      </w:tr>
      <w:tr w:rsidR="00504299" w:rsidRPr="00227D33" w:rsidTr="00793531">
        <w:tc>
          <w:tcPr>
            <w:tcW w:w="720" w:type="dxa"/>
            <w:shd w:val="clear" w:color="auto" w:fill="auto"/>
          </w:tcPr>
          <w:p w:rsidR="00504299" w:rsidRPr="00227D33" w:rsidRDefault="00504299" w:rsidP="00793531">
            <w:r w:rsidRPr="00227D33">
              <w:rPr>
                <w:rFonts w:ascii="Arial Black" w:hAnsi="Arial Black" w:cs="Arial CYR"/>
                <w:bCs/>
                <w:lang w:val="en-US"/>
              </w:rPr>
              <w:t>□</w:t>
            </w:r>
          </w:p>
        </w:tc>
        <w:tc>
          <w:tcPr>
            <w:tcW w:w="8745" w:type="dxa"/>
            <w:shd w:val="clear" w:color="auto" w:fill="auto"/>
          </w:tcPr>
          <w:p w:rsidR="00504299" w:rsidRPr="00227D33" w:rsidRDefault="00504299" w:rsidP="00793531">
            <w:pPr>
              <w:rPr>
                <w:color w:val="000000"/>
                <w:spacing w:val="-11"/>
                <w:w w:val="103"/>
              </w:rPr>
            </w:pPr>
            <w:r w:rsidRPr="00227D33">
              <w:rPr>
                <w:color w:val="000000"/>
                <w:spacing w:val="-3"/>
                <w:w w:val="103"/>
              </w:rPr>
              <w:t xml:space="preserve">Управленческий персонал   </w:t>
            </w:r>
            <w:r w:rsidRPr="00227D33">
              <w:rPr>
                <w:color w:val="000000"/>
                <w:spacing w:val="-11"/>
                <w:w w:val="103"/>
              </w:rPr>
              <w:t>___________</w:t>
            </w:r>
          </w:p>
          <w:p w:rsidR="00504299" w:rsidRPr="00227D33" w:rsidRDefault="00504299" w:rsidP="00793531"/>
        </w:tc>
      </w:tr>
    </w:tbl>
    <w:p w:rsidR="00504299" w:rsidRPr="00227D33" w:rsidRDefault="00504299" w:rsidP="00504299">
      <w:pPr>
        <w:shd w:val="clear" w:color="auto" w:fill="FFFFFF"/>
        <w:rPr>
          <w:bCs/>
          <w:color w:val="000000"/>
        </w:rPr>
      </w:pPr>
    </w:p>
    <w:p w:rsidR="00504299" w:rsidRPr="00227D33" w:rsidRDefault="00504299" w:rsidP="00504299">
      <w:pPr>
        <w:shd w:val="clear" w:color="auto" w:fill="FFFFFF"/>
        <w:ind w:firstLine="709"/>
        <w:jc w:val="both"/>
      </w:pPr>
      <w:r>
        <w:rPr>
          <w:bCs/>
          <w:color w:val="000000"/>
        </w:rPr>
        <w:t>11</w:t>
      </w:r>
      <w:r w:rsidRPr="00227D33">
        <w:rPr>
          <w:bCs/>
          <w:color w:val="000000"/>
        </w:rPr>
        <w:t>. Используется ли на Вашем предприятии труд инвалидов. Если да, то укажите их количество.</w:t>
      </w:r>
    </w:p>
    <w:p w:rsidR="00504299" w:rsidRPr="00227D33" w:rsidRDefault="00504299" w:rsidP="00504299">
      <w:pPr>
        <w:widowControl w:val="0"/>
        <w:shd w:val="clear" w:color="auto" w:fill="FFFFFF"/>
        <w:tabs>
          <w:tab w:val="left" w:pos="540"/>
          <w:tab w:val="left" w:pos="2887"/>
        </w:tabs>
        <w:autoSpaceDE w:val="0"/>
        <w:autoSpaceDN w:val="0"/>
        <w:adjustRightInd w:val="0"/>
        <w:rPr>
          <w:color w:val="000000"/>
          <w:spacing w:val="-1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20"/>
        <w:gridCol w:w="4680"/>
        <w:gridCol w:w="1080"/>
        <w:gridCol w:w="2982"/>
      </w:tblGrid>
      <w:tr w:rsidR="00504299" w:rsidRPr="00227D33" w:rsidTr="00793531">
        <w:tc>
          <w:tcPr>
            <w:tcW w:w="720" w:type="dxa"/>
            <w:shd w:val="clear" w:color="auto" w:fill="auto"/>
          </w:tcPr>
          <w:p w:rsidR="00504299" w:rsidRPr="00227D33" w:rsidRDefault="00504299" w:rsidP="00793531">
            <w:pPr>
              <w:widowControl w:val="0"/>
              <w:tabs>
                <w:tab w:val="left" w:pos="540"/>
                <w:tab w:val="left" w:pos="2887"/>
              </w:tabs>
              <w:autoSpaceDE w:val="0"/>
              <w:autoSpaceDN w:val="0"/>
              <w:adjustRightInd w:val="0"/>
              <w:rPr>
                <w:color w:val="000000"/>
                <w:spacing w:val="-10"/>
              </w:rPr>
            </w:pPr>
            <w:r w:rsidRPr="00227D33">
              <w:rPr>
                <w:rFonts w:ascii="Arial Black" w:hAnsi="Arial Black" w:cs="Arial CYR"/>
                <w:bCs/>
                <w:lang w:val="en-US"/>
              </w:rPr>
              <w:t>□</w:t>
            </w:r>
          </w:p>
        </w:tc>
        <w:tc>
          <w:tcPr>
            <w:tcW w:w="4680" w:type="dxa"/>
            <w:shd w:val="clear" w:color="auto" w:fill="auto"/>
          </w:tcPr>
          <w:p w:rsidR="00504299" w:rsidRPr="00227D33" w:rsidRDefault="00504299" w:rsidP="00793531">
            <w:pPr>
              <w:widowControl w:val="0"/>
              <w:tabs>
                <w:tab w:val="left" w:pos="540"/>
                <w:tab w:val="left" w:pos="2887"/>
              </w:tabs>
              <w:autoSpaceDE w:val="0"/>
              <w:autoSpaceDN w:val="0"/>
              <w:adjustRightInd w:val="0"/>
              <w:rPr>
                <w:color w:val="000000"/>
                <w:spacing w:val="-10"/>
              </w:rPr>
            </w:pPr>
            <w:r w:rsidRPr="00227D33">
              <w:rPr>
                <w:color w:val="000000"/>
                <w:spacing w:val="-10"/>
              </w:rPr>
              <w:t>Да</w:t>
            </w:r>
          </w:p>
        </w:tc>
        <w:tc>
          <w:tcPr>
            <w:tcW w:w="1080" w:type="dxa"/>
            <w:shd w:val="clear" w:color="auto" w:fill="auto"/>
          </w:tcPr>
          <w:p w:rsidR="00504299" w:rsidRPr="00227D33" w:rsidRDefault="00504299" w:rsidP="00504299">
            <w:pPr>
              <w:widowControl w:val="0"/>
              <w:numPr>
                <w:ilvl w:val="0"/>
                <w:numId w:val="3"/>
              </w:numPr>
              <w:tabs>
                <w:tab w:val="left" w:pos="540"/>
                <w:tab w:val="left" w:pos="2887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pacing w:val="-10"/>
              </w:rPr>
            </w:pPr>
          </w:p>
        </w:tc>
        <w:tc>
          <w:tcPr>
            <w:tcW w:w="2982" w:type="dxa"/>
            <w:shd w:val="clear" w:color="auto" w:fill="auto"/>
          </w:tcPr>
          <w:p w:rsidR="00504299" w:rsidRPr="00227D33" w:rsidRDefault="00504299" w:rsidP="00793531">
            <w:pPr>
              <w:widowControl w:val="0"/>
              <w:tabs>
                <w:tab w:val="left" w:pos="540"/>
                <w:tab w:val="left" w:pos="2887"/>
              </w:tabs>
              <w:autoSpaceDE w:val="0"/>
              <w:autoSpaceDN w:val="0"/>
              <w:adjustRightInd w:val="0"/>
              <w:rPr>
                <w:color w:val="000000"/>
                <w:spacing w:val="-10"/>
              </w:rPr>
            </w:pPr>
            <w:r w:rsidRPr="00227D33">
              <w:rPr>
                <w:color w:val="000000"/>
                <w:spacing w:val="-10"/>
              </w:rPr>
              <w:t>Нет</w:t>
            </w:r>
          </w:p>
        </w:tc>
      </w:tr>
    </w:tbl>
    <w:p w:rsidR="00504299" w:rsidRPr="00227D33" w:rsidRDefault="00504299" w:rsidP="00504299">
      <w:pPr>
        <w:shd w:val="clear" w:color="auto" w:fill="FFFFFF"/>
        <w:tabs>
          <w:tab w:val="left" w:pos="8194"/>
        </w:tabs>
        <w:jc w:val="both"/>
        <w:rPr>
          <w:bCs/>
          <w:color w:val="000000"/>
          <w:spacing w:val="1"/>
        </w:rPr>
      </w:pPr>
    </w:p>
    <w:p w:rsidR="00504299" w:rsidRPr="006B06AF" w:rsidRDefault="00504299" w:rsidP="00504299">
      <w:pPr>
        <w:shd w:val="clear" w:color="auto" w:fill="FFFFFF"/>
        <w:tabs>
          <w:tab w:val="left" w:pos="389"/>
        </w:tabs>
        <w:ind w:firstLine="709"/>
        <w:jc w:val="both"/>
        <w:rPr>
          <w:bCs/>
          <w:strike/>
          <w:color w:val="000000"/>
          <w:spacing w:val="-7"/>
        </w:rPr>
      </w:pPr>
    </w:p>
    <w:p w:rsidR="00504299" w:rsidRPr="00227D33" w:rsidRDefault="00504299" w:rsidP="00504299">
      <w:pPr>
        <w:shd w:val="clear" w:color="auto" w:fill="FFFFFF"/>
        <w:tabs>
          <w:tab w:val="left" w:pos="389"/>
        </w:tabs>
        <w:ind w:firstLine="709"/>
        <w:jc w:val="both"/>
        <w:rPr>
          <w:color w:val="000000"/>
          <w:spacing w:val="1"/>
        </w:rPr>
      </w:pPr>
      <w:r>
        <w:rPr>
          <w:bCs/>
          <w:color w:val="000000"/>
          <w:spacing w:val="-7"/>
        </w:rPr>
        <w:t>12</w:t>
      </w:r>
      <w:r w:rsidRPr="00227D33">
        <w:rPr>
          <w:bCs/>
          <w:color w:val="000000"/>
          <w:spacing w:val="-7"/>
        </w:rPr>
        <w:t>.</w:t>
      </w:r>
      <w:r w:rsidRPr="00227D33">
        <w:rPr>
          <w:bCs/>
          <w:color w:val="000000"/>
        </w:rPr>
        <w:tab/>
        <w:t>Объем валовой выручки предприятия от реализации продукции (работ, услуг)</w:t>
      </w:r>
      <w:r>
        <w:rPr>
          <w:bCs/>
          <w:color w:val="000000"/>
        </w:rPr>
        <w:t>.</w:t>
      </w:r>
      <w:r w:rsidRPr="00227D33">
        <w:rPr>
          <w:bCs/>
          <w:color w:val="000000"/>
        </w:rPr>
        <w:t xml:space="preserve"> </w:t>
      </w:r>
      <w:r w:rsidRPr="00227D33">
        <w:rPr>
          <w:color w:val="000000"/>
        </w:rPr>
        <w:t xml:space="preserve">Валовой доход определяется произведением объема реализованной продукции на ее стоимость. </w:t>
      </w:r>
      <w:r w:rsidRPr="00227D33">
        <w:rPr>
          <w:color w:val="000000"/>
          <w:spacing w:val="1"/>
        </w:rPr>
        <w:t>Определяется без учета затрат и налоговых отчислений.</w:t>
      </w:r>
    </w:p>
    <w:p w:rsidR="00504299" w:rsidRPr="00227D33" w:rsidRDefault="00504299" w:rsidP="00504299">
      <w:pPr>
        <w:shd w:val="clear" w:color="auto" w:fill="FFFFFF"/>
        <w:tabs>
          <w:tab w:val="left" w:pos="389"/>
        </w:tabs>
        <w:ind w:left="-360" w:firstLine="709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20"/>
        <w:gridCol w:w="4320"/>
        <w:gridCol w:w="4422"/>
      </w:tblGrid>
      <w:tr w:rsidR="00504299" w:rsidRPr="00227D33" w:rsidTr="00793531">
        <w:tc>
          <w:tcPr>
            <w:tcW w:w="720" w:type="dxa"/>
            <w:shd w:val="clear" w:color="auto" w:fill="auto"/>
          </w:tcPr>
          <w:p w:rsidR="00504299" w:rsidRPr="00227D33" w:rsidRDefault="00504299" w:rsidP="00793531">
            <w:r w:rsidRPr="006B06AF">
              <w:rPr>
                <w:rFonts w:ascii="Arial Black" w:hAnsi="Arial Black" w:cs="Arial CYR"/>
                <w:bCs/>
              </w:rPr>
              <w:t>□</w:t>
            </w:r>
          </w:p>
        </w:tc>
        <w:tc>
          <w:tcPr>
            <w:tcW w:w="4320" w:type="dxa"/>
            <w:shd w:val="clear" w:color="auto" w:fill="auto"/>
          </w:tcPr>
          <w:p w:rsidR="00504299" w:rsidRPr="00227D33" w:rsidRDefault="00504299" w:rsidP="00793531">
            <w:pPr>
              <w:tabs>
                <w:tab w:val="left" w:pos="389"/>
              </w:tabs>
              <w:rPr>
                <w:color w:val="000000"/>
              </w:rPr>
            </w:pPr>
            <w:r w:rsidRPr="00227D33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227D33">
              <w:rPr>
                <w:color w:val="000000"/>
              </w:rPr>
              <w:t xml:space="preserve"> г.</w:t>
            </w:r>
          </w:p>
        </w:tc>
        <w:tc>
          <w:tcPr>
            <w:tcW w:w="4422" w:type="dxa"/>
            <w:shd w:val="clear" w:color="auto" w:fill="auto"/>
          </w:tcPr>
          <w:p w:rsidR="00504299" w:rsidRPr="00227D33" w:rsidRDefault="00504299" w:rsidP="00793531">
            <w:pPr>
              <w:tabs>
                <w:tab w:val="left" w:pos="389"/>
              </w:tabs>
              <w:rPr>
                <w:color w:val="000000"/>
              </w:rPr>
            </w:pPr>
            <w:r w:rsidRPr="00227D33">
              <w:rPr>
                <w:color w:val="000000"/>
              </w:rPr>
              <w:t>_______________________ тыс. руб.</w:t>
            </w:r>
          </w:p>
          <w:p w:rsidR="00504299" w:rsidRPr="00227D33" w:rsidRDefault="00504299" w:rsidP="00793531">
            <w:pPr>
              <w:tabs>
                <w:tab w:val="left" w:pos="389"/>
              </w:tabs>
              <w:rPr>
                <w:color w:val="000000"/>
              </w:rPr>
            </w:pPr>
          </w:p>
        </w:tc>
      </w:tr>
      <w:tr w:rsidR="00504299" w:rsidRPr="00227D33" w:rsidTr="00793531">
        <w:tc>
          <w:tcPr>
            <w:tcW w:w="720" w:type="dxa"/>
            <w:shd w:val="clear" w:color="auto" w:fill="auto"/>
          </w:tcPr>
          <w:p w:rsidR="00504299" w:rsidRPr="00227D33" w:rsidRDefault="00504299" w:rsidP="00793531">
            <w:r w:rsidRPr="006B06AF">
              <w:rPr>
                <w:rFonts w:ascii="Arial Black" w:hAnsi="Arial Black" w:cs="Arial CYR"/>
                <w:bCs/>
              </w:rPr>
              <w:t>□</w:t>
            </w:r>
          </w:p>
        </w:tc>
        <w:tc>
          <w:tcPr>
            <w:tcW w:w="4320" w:type="dxa"/>
            <w:shd w:val="clear" w:color="auto" w:fill="auto"/>
          </w:tcPr>
          <w:p w:rsidR="00504299" w:rsidRPr="00227D33" w:rsidRDefault="00504299" w:rsidP="00793531">
            <w:pPr>
              <w:tabs>
                <w:tab w:val="left" w:pos="389"/>
              </w:tabs>
              <w:rPr>
                <w:color w:val="000000"/>
              </w:rPr>
            </w:pPr>
            <w:r w:rsidRPr="00227D33">
              <w:rPr>
                <w:color w:val="000000"/>
              </w:rPr>
              <w:t>20</w:t>
            </w:r>
            <w:r>
              <w:rPr>
                <w:color w:val="000000"/>
              </w:rPr>
              <w:t>21</w:t>
            </w:r>
            <w:r w:rsidRPr="00227D33">
              <w:rPr>
                <w:color w:val="000000"/>
              </w:rPr>
              <w:t xml:space="preserve"> г.</w:t>
            </w:r>
          </w:p>
        </w:tc>
        <w:tc>
          <w:tcPr>
            <w:tcW w:w="4422" w:type="dxa"/>
            <w:shd w:val="clear" w:color="auto" w:fill="auto"/>
          </w:tcPr>
          <w:p w:rsidR="00504299" w:rsidRPr="00227D33" w:rsidRDefault="00504299" w:rsidP="0079353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27D33">
              <w:rPr>
                <w:color w:val="000000"/>
              </w:rPr>
              <w:t>_______________________ тыс. руб.</w:t>
            </w:r>
          </w:p>
        </w:tc>
      </w:tr>
    </w:tbl>
    <w:p w:rsidR="00504299" w:rsidRPr="00227D33" w:rsidRDefault="00504299" w:rsidP="00504299">
      <w:pPr>
        <w:shd w:val="clear" w:color="auto" w:fill="FFFFFF"/>
        <w:tabs>
          <w:tab w:val="left" w:pos="389"/>
        </w:tabs>
        <w:ind w:firstLine="709"/>
        <w:rPr>
          <w:bCs/>
          <w:color w:val="000000"/>
          <w:spacing w:val="-8"/>
        </w:rPr>
      </w:pPr>
    </w:p>
    <w:p w:rsidR="00504299" w:rsidRPr="00227D33" w:rsidRDefault="00504299" w:rsidP="00504299">
      <w:pPr>
        <w:shd w:val="clear" w:color="auto" w:fill="FFFFFF"/>
        <w:tabs>
          <w:tab w:val="left" w:pos="389"/>
        </w:tabs>
        <w:ind w:left="-360" w:firstLine="709"/>
        <w:jc w:val="both"/>
        <w:rPr>
          <w:bCs/>
          <w:color w:val="000000"/>
          <w:spacing w:val="-7"/>
        </w:rPr>
      </w:pPr>
    </w:p>
    <w:p w:rsidR="00504299" w:rsidRPr="00227D33" w:rsidRDefault="00504299" w:rsidP="00504299">
      <w:pPr>
        <w:shd w:val="clear" w:color="auto" w:fill="FFFFFF"/>
        <w:tabs>
          <w:tab w:val="left" w:pos="389"/>
        </w:tabs>
        <w:ind w:firstLine="709"/>
        <w:jc w:val="both"/>
        <w:rPr>
          <w:color w:val="000000"/>
        </w:rPr>
      </w:pPr>
      <w:r>
        <w:rPr>
          <w:bCs/>
          <w:color w:val="000000"/>
          <w:spacing w:val="-7"/>
        </w:rPr>
        <w:t>13</w:t>
      </w:r>
      <w:r w:rsidRPr="00227D33">
        <w:rPr>
          <w:bCs/>
          <w:color w:val="000000"/>
          <w:spacing w:val="-7"/>
        </w:rPr>
        <w:t>.</w:t>
      </w:r>
      <w:r w:rsidRPr="00227D33">
        <w:rPr>
          <w:bCs/>
          <w:color w:val="000000"/>
        </w:rPr>
        <w:tab/>
      </w:r>
      <w:r w:rsidRPr="00227D33">
        <w:rPr>
          <w:bCs/>
          <w:color w:val="000000"/>
          <w:spacing w:val="1"/>
        </w:rPr>
        <w:t xml:space="preserve">Общая сумма внутренних инвестиций предприятия, в тыс. руб. </w:t>
      </w:r>
      <w:r w:rsidRPr="00227D33">
        <w:rPr>
          <w:color w:val="000000"/>
        </w:rPr>
        <w:t>Внутренние инвестиции предприятия определяются из суммы направленных денежных ресурсов на приобретение основных сре</w:t>
      </w:r>
      <w:proofErr w:type="gramStart"/>
      <w:r w:rsidRPr="00227D33">
        <w:rPr>
          <w:color w:val="000000"/>
        </w:rPr>
        <w:t>дств пр</w:t>
      </w:r>
      <w:proofErr w:type="gramEnd"/>
      <w:r w:rsidRPr="00227D33">
        <w:rPr>
          <w:color w:val="000000"/>
        </w:rPr>
        <w:t>едприятия.</w:t>
      </w:r>
    </w:p>
    <w:p w:rsidR="00504299" w:rsidRPr="00227D33" w:rsidRDefault="00504299" w:rsidP="00504299">
      <w:pPr>
        <w:shd w:val="clear" w:color="auto" w:fill="FFFFFF"/>
        <w:spacing w:line="223" w:lineRule="exact"/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20"/>
        <w:gridCol w:w="4320"/>
        <w:gridCol w:w="4320"/>
      </w:tblGrid>
      <w:tr w:rsidR="00504299" w:rsidRPr="00227D33" w:rsidTr="00793531">
        <w:tc>
          <w:tcPr>
            <w:tcW w:w="720" w:type="dxa"/>
            <w:shd w:val="clear" w:color="auto" w:fill="auto"/>
          </w:tcPr>
          <w:p w:rsidR="00504299" w:rsidRPr="00227D33" w:rsidRDefault="00504299" w:rsidP="00793531">
            <w:r w:rsidRPr="00227D33">
              <w:rPr>
                <w:rFonts w:ascii="Arial Black" w:hAnsi="Arial Black" w:cs="Arial CYR"/>
                <w:bCs/>
                <w:lang w:val="en-US"/>
              </w:rPr>
              <w:t>□</w:t>
            </w:r>
          </w:p>
        </w:tc>
        <w:tc>
          <w:tcPr>
            <w:tcW w:w="4320" w:type="dxa"/>
            <w:shd w:val="clear" w:color="auto" w:fill="auto"/>
          </w:tcPr>
          <w:p w:rsidR="00504299" w:rsidRPr="00227D33" w:rsidRDefault="00504299" w:rsidP="00793531">
            <w:pPr>
              <w:tabs>
                <w:tab w:val="left" w:pos="389"/>
              </w:tabs>
              <w:rPr>
                <w:color w:val="000000"/>
              </w:rPr>
            </w:pPr>
            <w:r w:rsidRPr="00227D33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227D33">
              <w:rPr>
                <w:color w:val="000000"/>
              </w:rPr>
              <w:t xml:space="preserve"> г.</w:t>
            </w:r>
          </w:p>
        </w:tc>
        <w:tc>
          <w:tcPr>
            <w:tcW w:w="4320" w:type="dxa"/>
            <w:shd w:val="clear" w:color="auto" w:fill="auto"/>
          </w:tcPr>
          <w:p w:rsidR="00504299" w:rsidRPr="00227D33" w:rsidRDefault="00504299" w:rsidP="00793531">
            <w:pPr>
              <w:tabs>
                <w:tab w:val="left" w:pos="389"/>
              </w:tabs>
              <w:rPr>
                <w:color w:val="000000"/>
              </w:rPr>
            </w:pPr>
            <w:r w:rsidRPr="00227D33">
              <w:rPr>
                <w:color w:val="000000"/>
              </w:rPr>
              <w:t>_______________________ тыс. руб.</w:t>
            </w:r>
          </w:p>
          <w:p w:rsidR="00504299" w:rsidRPr="00227D33" w:rsidRDefault="00504299" w:rsidP="00793531">
            <w:pPr>
              <w:tabs>
                <w:tab w:val="left" w:pos="389"/>
              </w:tabs>
              <w:rPr>
                <w:color w:val="000000"/>
              </w:rPr>
            </w:pPr>
          </w:p>
        </w:tc>
      </w:tr>
      <w:tr w:rsidR="00504299" w:rsidRPr="00227D33" w:rsidTr="00793531">
        <w:tc>
          <w:tcPr>
            <w:tcW w:w="720" w:type="dxa"/>
            <w:shd w:val="clear" w:color="auto" w:fill="auto"/>
          </w:tcPr>
          <w:p w:rsidR="00504299" w:rsidRPr="00227D33" w:rsidRDefault="00504299" w:rsidP="00793531">
            <w:r w:rsidRPr="00227D33">
              <w:rPr>
                <w:rFonts w:ascii="Arial Black" w:hAnsi="Arial Black" w:cs="Arial CYR"/>
                <w:bCs/>
                <w:lang w:val="en-US"/>
              </w:rPr>
              <w:t>□</w:t>
            </w:r>
          </w:p>
        </w:tc>
        <w:tc>
          <w:tcPr>
            <w:tcW w:w="4320" w:type="dxa"/>
            <w:shd w:val="clear" w:color="auto" w:fill="auto"/>
          </w:tcPr>
          <w:p w:rsidR="00504299" w:rsidRPr="00227D33" w:rsidRDefault="00504299" w:rsidP="00793531">
            <w:pPr>
              <w:tabs>
                <w:tab w:val="left" w:pos="389"/>
              </w:tabs>
              <w:rPr>
                <w:color w:val="000000"/>
              </w:rPr>
            </w:pPr>
            <w:r w:rsidRPr="00227D33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21 </w:t>
            </w:r>
            <w:r w:rsidRPr="00227D33">
              <w:rPr>
                <w:color w:val="000000"/>
              </w:rPr>
              <w:t>г.</w:t>
            </w:r>
          </w:p>
        </w:tc>
        <w:tc>
          <w:tcPr>
            <w:tcW w:w="4320" w:type="dxa"/>
            <w:shd w:val="clear" w:color="auto" w:fill="auto"/>
          </w:tcPr>
          <w:p w:rsidR="00504299" w:rsidRPr="00227D33" w:rsidRDefault="00504299" w:rsidP="0079353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</w:p>
          <w:p w:rsidR="00504299" w:rsidRPr="00227D33" w:rsidRDefault="00504299" w:rsidP="0079353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27D33">
              <w:rPr>
                <w:color w:val="000000"/>
              </w:rPr>
              <w:t>_______________________ тыс. руб.</w:t>
            </w:r>
          </w:p>
        </w:tc>
      </w:tr>
    </w:tbl>
    <w:p w:rsidR="00504299" w:rsidRPr="00227D33" w:rsidRDefault="00504299" w:rsidP="00504299"/>
    <w:p w:rsidR="00504299" w:rsidRPr="00227D33" w:rsidRDefault="00504299" w:rsidP="00504299">
      <w:pPr>
        <w:shd w:val="clear" w:color="auto" w:fill="FFFFFF"/>
        <w:tabs>
          <w:tab w:val="left" w:pos="389"/>
        </w:tabs>
        <w:ind w:firstLine="709"/>
        <w:rPr>
          <w:bCs/>
          <w:color w:val="000000"/>
          <w:spacing w:val="1"/>
        </w:rPr>
      </w:pPr>
      <w:r>
        <w:rPr>
          <w:bCs/>
          <w:color w:val="000000"/>
          <w:spacing w:val="-8"/>
        </w:rPr>
        <w:t>14</w:t>
      </w:r>
      <w:r w:rsidRPr="00227D33">
        <w:rPr>
          <w:bCs/>
          <w:color w:val="000000"/>
          <w:spacing w:val="-8"/>
        </w:rPr>
        <w:t>.</w:t>
      </w:r>
      <w:r w:rsidRPr="00227D33">
        <w:rPr>
          <w:bCs/>
          <w:color w:val="000000"/>
        </w:rPr>
        <w:tab/>
      </w:r>
      <w:r w:rsidRPr="00227D33">
        <w:rPr>
          <w:bCs/>
          <w:color w:val="000000"/>
          <w:spacing w:val="1"/>
        </w:rPr>
        <w:t>Имеется ли у Вас задолженность перед бюджетом.</w:t>
      </w:r>
    </w:p>
    <w:p w:rsidR="00504299" w:rsidRPr="00227D33" w:rsidRDefault="00504299" w:rsidP="00504299">
      <w:pPr>
        <w:shd w:val="clear" w:color="auto" w:fill="FFFFFF"/>
        <w:tabs>
          <w:tab w:val="left" w:pos="389"/>
        </w:tabs>
        <w:rPr>
          <w:bCs/>
          <w:color w:val="000000"/>
          <w:spacing w:val="1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20"/>
        <w:gridCol w:w="8742"/>
      </w:tblGrid>
      <w:tr w:rsidR="00504299" w:rsidRPr="00227D33" w:rsidTr="00793531">
        <w:tc>
          <w:tcPr>
            <w:tcW w:w="720" w:type="dxa"/>
            <w:shd w:val="clear" w:color="auto" w:fill="auto"/>
          </w:tcPr>
          <w:p w:rsidR="00504299" w:rsidRPr="00227D33" w:rsidRDefault="00504299" w:rsidP="00793531">
            <w:r w:rsidRPr="00227D33">
              <w:rPr>
                <w:rFonts w:ascii="Arial Black" w:hAnsi="Arial Black" w:cs="Arial CYR"/>
                <w:bCs/>
                <w:lang w:val="en-US"/>
              </w:rPr>
              <w:t>□</w:t>
            </w:r>
          </w:p>
        </w:tc>
        <w:tc>
          <w:tcPr>
            <w:tcW w:w="8742" w:type="dxa"/>
            <w:shd w:val="clear" w:color="auto" w:fill="auto"/>
          </w:tcPr>
          <w:p w:rsidR="00504299" w:rsidRPr="00227D33" w:rsidRDefault="00504299" w:rsidP="00793531">
            <w:pPr>
              <w:tabs>
                <w:tab w:val="left" w:pos="389"/>
              </w:tabs>
            </w:pPr>
            <w:r w:rsidRPr="00227D33">
              <w:t>Да</w:t>
            </w:r>
          </w:p>
        </w:tc>
      </w:tr>
      <w:tr w:rsidR="00504299" w:rsidRPr="00227D33" w:rsidTr="00793531">
        <w:tc>
          <w:tcPr>
            <w:tcW w:w="720" w:type="dxa"/>
            <w:shd w:val="clear" w:color="auto" w:fill="auto"/>
          </w:tcPr>
          <w:p w:rsidR="00504299" w:rsidRPr="00227D33" w:rsidRDefault="00504299" w:rsidP="00793531">
            <w:r w:rsidRPr="00227D33">
              <w:rPr>
                <w:rFonts w:ascii="Arial Black" w:hAnsi="Arial Black" w:cs="Arial CYR"/>
                <w:bCs/>
                <w:lang w:val="en-US"/>
              </w:rPr>
              <w:t>□</w:t>
            </w:r>
          </w:p>
        </w:tc>
        <w:tc>
          <w:tcPr>
            <w:tcW w:w="8742" w:type="dxa"/>
            <w:shd w:val="clear" w:color="auto" w:fill="auto"/>
          </w:tcPr>
          <w:p w:rsidR="00504299" w:rsidRPr="00227D33" w:rsidRDefault="00504299" w:rsidP="00793531">
            <w:pPr>
              <w:tabs>
                <w:tab w:val="left" w:pos="389"/>
              </w:tabs>
            </w:pPr>
            <w:r w:rsidRPr="00227D33">
              <w:t>Нет</w:t>
            </w:r>
          </w:p>
        </w:tc>
      </w:tr>
    </w:tbl>
    <w:p w:rsidR="00504299" w:rsidRPr="00227D33" w:rsidRDefault="00504299" w:rsidP="00504299">
      <w:pPr>
        <w:shd w:val="clear" w:color="auto" w:fill="FFFFFF"/>
        <w:tabs>
          <w:tab w:val="left" w:pos="389"/>
        </w:tabs>
        <w:rPr>
          <w:sz w:val="22"/>
          <w:szCs w:val="22"/>
        </w:rPr>
      </w:pPr>
    </w:p>
    <w:p w:rsidR="00504299" w:rsidRPr="00227D33" w:rsidRDefault="00504299" w:rsidP="00504299">
      <w:pPr>
        <w:shd w:val="clear" w:color="auto" w:fill="FFFFFF"/>
        <w:ind w:firstLine="709"/>
        <w:jc w:val="both"/>
        <w:rPr>
          <w:i/>
          <w:sz w:val="20"/>
          <w:szCs w:val="20"/>
        </w:rPr>
      </w:pPr>
      <w:r w:rsidRPr="00227D33">
        <w:rPr>
          <w:i/>
          <w:sz w:val="20"/>
          <w:szCs w:val="20"/>
        </w:rPr>
        <w:t xml:space="preserve">Настоящим подтверждаю участие в </w:t>
      </w:r>
      <w:proofErr w:type="gramStart"/>
      <w:r w:rsidRPr="00227D33">
        <w:rPr>
          <w:i/>
          <w:sz w:val="20"/>
          <w:szCs w:val="20"/>
        </w:rPr>
        <w:t>конкурсе</w:t>
      </w:r>
      <w:proofErr w:type="gramEnd"/>
      <w:r w:rsidRPr="00227D33">
        <w:rPr>
          <w:i/>
          <w:sz w:val="20"/>
          <w:szCs w:val="20"/>
        </w:rPr>
        <w:t xml:space="preserve"> «</w:t>
      </w:r>
      <w:r>
        <w:rPr>
          <w:i/>
          <w:sz w:val="20"/>
          <w:szCs w:val="20"/>
        </w:rPr>
        <w:t>П</w:t>
      </w:r>
      <w:r w:rsidRPr="00227D33">
        <w:rPr>
          <w:i/>
          <w:sz w:val="20"/>
          <w:szCs w:val="20"/>
        </w:rPr>
        <w:t>редприниматель</w:t>
      </w:r>
      <w:r>
        <w:rPr>
          <w:i/>
          <w:sz w:val="20"/>
          <w:szCs w:val="20"/>
        </w:rPr>
        <w:t xml:space="preserve"> </w:t>
      </w:r>
      <w:proofErr w:type="spellStart"/>
      <w:r w:rsidRPr="00332208">
        <w:rPr>
          <w:i/>
          <w:sz w:val="20"/>
          <w:szCs w:val="20"/>
        </w:rPr>
        <w:t>ГОроДА</w:t>
      </w:r>
      <w:proofErr w:type="spellEnd"/>
      <w:r>
        <w:rPr>
          <w:i/>
          <w:sz w:val="20"/>
          <w:szCs w:val="20"/>
        </w:rPr>
        <w:t>»</w:t>
      </w:r>
      <w:r w:rsidRPr="00227D33">
        <w:rPr>
          <w:i/>
          <w:sz w:val="20"/>
          <w:szCs w:val="20"/>
        </w:rPr>
        <w:t xml:space="preserve"> и гарантирую, что </w:t>
      </w:r>
      <w:r w:rsidRPr="00227D33">
        <w:rPr>
          <w:i/>
          <w:spacing w:val="1"/>
          <w:sz w:val="20"/>
          <w:szCs w:val="20"/>
        </w:rPr>
        <w:t>сведения, представленные в анкете, являются действительными.</w:t>
      </w:r>
    </w:p>
    <w:p w:rsidR="00504299" w:rsidRPr="00227D33" w:rsidRDefault="00504299" w:rsidP="00504299">
      <w:pPr>
        <w:ind w:firstLine="709"/>
        <w:jc w:val="both"/>
        <w:rPr>
          <w:sz w:val="20"/>
          <w:szCs w:val="20"/>
        </w:rPr>
      </w:pPr>
    </w:p>
    <w:p w:rsidR="00504299" w:rsidRPr="00227D33" w:rsidRDefault="00504299" w:rsidP="00504299">
      <w:pPr>
        <w:ind w:firstLine="709"/>
        <w:jc w:val="both"/>
        <w:rPr>
          <w:sz w:val="20"/>
          <w:szCs w:val="20"/>
        </w:rPr>
      </w:pPr>
      <w:r w:rsidRPr="00227D33">
        <w:rPr>
          <w:sz w:val="20"/>
          <w:szCs w:val="20"/>
        </w:rPr>
        <w:t>Заполнив Анкету, участник Конкурса дает согласие на обработку персональных данных, содержащихся в настоящей Анкете, с целью проведения конкурса «</w:t>
      </w:r>
      <w:r>
        <w:rPr>
          <w:sz w:val="20"/>
          <w:szCs w:val="20"/>
        </w:rPr>
        <w:t>П</w:t>
      </w:r>
      <w:r w:rsidRPr="00227D33">
        <w:rPr>
          <w:sz w:val="20"/>
          <w:szCs w:val="20"/>
        </w:rPr>
        <w:t>редприниматель</w:t>
      </w:r>
      <w:r>
        <w:rPr>
          <w:sz w:val="20"/>
          <w:szCs w:val="20"/>
        </w:rPr>
        <w:t xml:space="preserve"> </w:t>
      </w:r>
      <w:proofErr w:type="spellStart"/>
      <w:r w:rsidRPr="00332208">
        <w:rPr>
          <w:sz w:val="20"/>
          <w:szCs w:val="20"/>
        </w:rPr>
        <w:t>ГОроДА</w:t>
      </w:r>
      <w:proofErr w:type="spellEnd"/>
      <w:r w:rsidRPr="00227D33">
        <w:rPr>
          <w:sz w:val="20"/>
          <w:szCs w:val="20"/>
        </w:rPr>
        <w:t xml:space="preserve">», в том числе на передачу соответствующей информации лицам, привлекаемым к исполнениям указанных действий. </w:t>
      </w:r>
    </w:p>
    <w:p w:rsidR="00504299" w:rsidRPr="00227D33" w:rsidRDefault="00504299" w:rsidP="00504299">
      <w:pPr>
        <w:ind w:firstLine="709"/>
        <w:jc w:val="both"/>
        <w:rPr>
          <w:sz w:val="20"/>
          <w:szCs w:val="20"/>
        </w:rPr>
      </w:pPr>
    </w:p>
    <w:p w:rsidR="00504299" w:rsidRPr="00227D33" w:rsidRDefault="00504299" w:rsidP="00504299">
      <w:pPr>
        <w:ind w:firstLine="709"/>
        <w:jc w:val="both"/>
        <w:rPr>
          <w:sz w:val="20"/>
          <w:szCs w:val="20"/>
        </w:rPr>
      </w:pPr>
    </w:p>
    <w:p w:rsidR="00504299" w:rsidRDefault="00504299" w:rsidP="00504299">
      <w:pPr>
        <w:rPr>
          <w:rFonts w:ascii="Arial Narrow" w:hAnsi="Arial Narrow" w:cs="Arial CYR"/>
          <w:sz w:val="16"/>
          <w:szCs w:val="16"/>
        </w:rPr>
      </w:pPr>
    </w:p>
    <w:p w:rsidR="00504299" w:rsidRDefault="00504299" w:rsidP="00504299">
      <w:pPr>
        <w:rPr>
          <w:rFonts w:ascii="Arial Narrow" w:hAnsi="Arial Narrow" w:cs="Arial CYR"/>
          <w:sz w:val="16"/>
          <w:szCs w:val="16"/>
        </w:rPr>
      </w:pPr>
    </w:p>
    <w:p w:rsidR="00504299" w:rsidRPr="00227D33" w:rsidRDefault="00504299" w:rsidP="00504299">
      <w:pPr>
        <w:rPr>
          <w:rFonts w:ascii="Arial Narrow" w:hAnsi="Arial Narrow" w:cs="Arial CYR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504299" w:rsidRPr="00227D33" w:rsidTr="00793531">
        <w:tc>
          <w:tcPr>
            <w:tcW w:w="3190" w:type="dxa"/>
            <w:shd w:val="clear" w:color="auto" w:fill="auto"/>
          </w:tcPr>
          <w:p w:rsidR="00504299" w:rsidRPr="00227D33" w:rsidRDefault="00504299" w:rsidP="00793531">
            <w:r w:rsidRPr="00227D33">
              <w:rPr>
                <w:spacing w:val="-1"/>
              </w:rPr>
              <w:t xml:space="preserve">Руководитель предприятия   </w:t>
            </w:r>
          </w:p>
        </w:tc>
        <w:tc>
          <w:tcPr>
            <w:tcW w:w="3190" w:type="dxa"/>
            <w:shd w:val="clear" w:color="auto" w:fill="auto"/>
          </w:tcPr>
          <w:p w:rsidR="00504299" w:rsidRPr="00140FBB" w:rsidRDefault="00504299" w:rsidP="00793531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504299" w:rsidRPr="00140FBB" w:rsidRDefault="00504299" w:rsidP="00793531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</w:tcPr>
          <w:p w:rsidR="00504299" w:rsidRPr="00140FBB" w:rsidRDefault="00504299" w:rsidP="00793531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504299" w:rsidRPr="00140FBB" w:rsidRDefault="00504299" w:rsidP="00793531">
            <w:pPr>
              <w:rPr>
                <w:sz w:val="16"/>
                <w:szCs w:val="16"/>
              </w:rPr>
            </w:pPr>
          </w:p>
        </w:tc>
      </w:tr>
      <w:tr w:rsidR="00504299" w:rsidRPr="00227D33" w:rsidTr="00793531">
        <w:tc>
          <w:tcPr>
            <w:tcW w:w="3190" w:type="dxa"/>
            <w:shd w:val="clear" w:color="auto" w:fill="auto"/>
          </w:tcPr>
          <w:p w:rsidR="00504299" w:rsidRPr="00227D33" w:rsidRDefault="00504299" w:rsidP="00793531">
            <w:pPr>
              <w:jc w:val="center"/>
            </w:pPr>
          </w:p>
        </w:tc>
        <w:tc>
          <w:tcPr>
            <w:tcW w:w="3190" w:type="dxa"/>
            <w:shd w:val="clear" w:color="auto" w:fill="auto"/>
          </w:tcPr>
          <w:p w:rsidR="00504299" w:rsidRPr="00227D33" w:rsidRDefault="00504299" w:rsidP="00793531">
            <w:pPr>
              <w:jc w:val="center"/>
              <w:rPr>
                <w:sz w:val="16"/>
                <w:szCs w:val="16"/>
              </w:rPr>
            </w:pPr>
            <w:r w:rsidRPr="00227D33">
              <w:rPr>
                <w:sz w:val="16"/>
                <w:szCs w:val="16"/>
              </w:rPr>
              <w:t>(подпись)</w:t>
            </w:r>
          </w:p>
        </w:tc>
        <w:tc>
          <w:tcPr>
            <w:tcW w:w="3190" w:type="dxa"/>
            <w:shd w:val="clear" w:color="auto" w:fill="auto"/>
          </w:tcPr>
          <w:p w:rsidR="00504299" w:rsidRPr="00227D33" w:rsidRDefault="00504299" w:rsidP="00793531">
            <w:pPr>
              <w:jc w:val="center"/>
              <w:rPr>
                <w:sz w:val="16"/>
                <w:szCs w:val="16"/>
              </w:rPr>
            </w:pPr>
            <w:r w:rsidRPr="00227D33">
              <w:rPr>
                <w:sz w:val="16"/>
                <w:szCs w:val="16"/>
              </w:rPr>
              <w:t>(расшифровка)</w:t>
            </w:r>
          </w:p>
        </w:tc>
      </w:tr>
      <w:tr w:rsidR="00504299" w:rsidRPr="00227D33" w:rsidTr="00793531">
        <w:tc>
          <w:tcPr>
            <w:tcW w:w="3190" w:type="dxa"/>
            <w:shd w:val="clear" w:color="auto" w:fill="auto"/>
          </w:tcPr>
          <w:p w:rsidR="00504299" w:rsidRPr="00227D33" w:rsidRDefault="00504299" w:rsidP="00793531">
            <w:pPr>
              <w:rPr>
                <w:sz w:val="16"/>
                <w:szCs w:val="16"/>
              </w:rPr>
            </w:pPr>
            <w:r w:rsidRPr="00227D33">
              <w:rPr>
                <w:sz w:val="16"/>
                <w:szCs w:val="16"/>
              </w:rPr>
              <w:t>МП</w:t>
            </w:r>
          </w:p>
        </w:tc>
        <w:tc>
          <w:tcPr>
            <w:tcW w:w="3190" w:type="dxa"/>
            <w:shd w:val="clear" w:color="auto" w:fill="auto"/>
          </w:tcPr>
          <w:p w:rsidR="00504299" w:rsidRPr="00227D33" w:rsidRDefault="00504299" w:rsidP="00793531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</w:tcPr>
          <w:p w:rsidR="00504299" w:rsidRPr="00227D33" w:rsidRDefault="00504299" w:rsidP="00793531">
            <w:pPr>
              <w:rPr>
                <w:sz w:val="16"/>
                <w:szCs w:val="16"/>
              </w:rPr>
            </w:pPr>
          </w:p>
        </w:tc>
      </w:tr>
    </w:tbl>
    <w:p w:rsidR="00504299" w:rsidRPr="00227D33" w:rsidRDefault="00504299" w:rsidP="00504299">
      <w:pPr>
        <w:rPr>
          <w:rFonts w:ascii="Arial Narrow" w:hAnsi="Arial Narrow" w:cs="Arial CYR"/>
          <w:sz w:val="16"/>
          <w:szCs w:val="16"/>
        </w:rPr>
      </w:pPr>
    </w:p>
    <w:p w:rsidR="00504299" w:rsidRPr="00227D33" w:rsidRDefault="00504299" w:rsidP="00504299">
      <w:pPr>
        <w:rPr>
          <w:rFonts w:ascii="Arial Narrow" w:hAnsi="Arial Narrow" w:cs="Arial CYR"/>
          <w:sz w:val="16"/>
          <w:szCs w:val="16"/>
        </w:rPr>
      </w:pPr>
    </w:p>
    <w:p w:rsidR="00504299" w:rsidRPr="00227D33" w:rsidRDefault="00504299" w:rsidP="00504299">
      <w:pPr>
        <w:shd w:val="clear" w:color="auto" w:fill="FFFFFF"/>
        <w:tabs>
          <w:tab w:val="left" w:leader="underscore" w:pos="3442"/>
          <w:tab w:val="left" w:leader="underscore" w:pos="5522"/>
        </w:tabs>
      </w:pPr>
      <w:r w:rsidRPr="00227D33">
        <w:t>Дата «______»______________20</w:t>
      </w:r>
      <w:r>
        <w:t>22</w:t>
      </w:r>
      <w:r w:rsidRPr="00227D33">
        <w:t xml:space="preserve"> г.</w:t>
      </w:r>
    </w:p>
    <w:p w:rsidR="00504299" w:rsidRPr="00227D33" w:rsidRDefault="00504299" w:rsidP="004F789E">
      <w:pPr>
        <w:shd w:val="clear" w:color="auto" w:fill="FFFFFF"/>
        <w:tabs>
          <w:tab w:val="left" w:leader="underscore" w:pos="3442"/>
          <w:tab w:val="left" w:leader="underscore" w:pos="5522"/>
        </w:tabs>
      </w:pPr>
    </w:p>
    <w:sectPr w:rsidR="00504299" w:rsidRPr="00227D33" w:rsidSect="004F789E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134" w:right="851" w:bottom="1134" w:left="1701" w:header="624" w:footer="624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EF9" w:rsidRDefault="008A1EF9">
      <w:r>
        <w:separator/>
      </w:r>
    </w:p>
  </w:endnote>
  <w:endnote w:type="continuationSeparator" w:id="0">
    <w:p w:rsidR="008A1EF9" w:rsidRDefault="008A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EF9" w:rsidRDefault="008A1EF9" w:rsidP="00031AE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A1EF9" w:rsidRDefault="008A1EF9" w:rsidP="00031AE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EF9" w:rsidRDefault="008A1EF9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504299">
      <w:rPr>
        <w:noProof/>
      </w:rPr>
      <w:t>1</w:t>
    </w:r>
    <w:r>
      <w:fldChar w:fldCharType="end"/>
    </w:r>
  </w:p>
  <w:p w:rsidR="008A1EF9" w:rsidRDefault="008A1EF9" w:rsidP="00031AE9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EF9" w:rsidRDefault="008A1EF9">
    <w:pPr>
      <w:pStyle w:val="a5"/>
      <w:ind w:left="7230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EF9" w:rsidRDefault="008A1EF9">
      <w:r>
        <w:separator/>
      </w:r>
    </w:p>
  </w:footnote>
  <w:footnote w:type="continuationSeparator" w:id="0">
    <w:p w:rsidR="008A1EF9" w:rsidRDefault="008A1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EF9" w:rsidRDefault="008A1EF9">
    <w:pPr>
      <w:pStyle w:val="a3"/>
      <w:framePr w:wrap="auto" w:vAnchor="text" w:hAnchor="margin" w:xAlign="right" w:y="1"/>
      <w:rPr>
        <w:rStyle w:val="a7"/>
        <w:rFonts w:ascii="Journal" w:hAnsi="Journal"/>
        <w:sz w:val="16"/>
        <w:szCs w:val="16"/>
      </w:rPr>
    </w:pPr>
  </w:p>
  <w:p w:rsidR="008A1EF9" w:rsidRDefault="008A1EF9">
    <w:pPr>
      <w:pStyle w:val="a3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4060"/>
    <w:multiLevelType w:val="hybridMultilevel"/>
    <w:tmpl w:val="AB3490A0"/>
    <w:lvl w:ilvl="0" w:tplc="53A2BD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CC38317C">
      <w:start w:val="12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AD3EDE"/>
    <w:multiLevelType w:val="multilevel"/>
    <w:tmpl w:val="792E5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">
    <w:nsid w:val="2B32650C"/>
    <w:multiLevelType w:val="hybridMultilevel"/>
    <w:tmpl w:val="9DE28F8C"/>
    <w:lvl w:ilvl="0" w:tplc="620A7C2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89E"/>
    <w:rsid w:val="0000066E"/>
    <w:rsid w:val="00001A14"/>
    <w:rsid w:val="00002DBB"/>
    <w:rsid w:val="00003325"/>
    <w:rsid w:val="0000482B"/>
    <w:rsid w:val="0000682F"/>
    <w:rsid w:val="00006A29"/>
    <w:rsid w:val="00012365"/>
    <w:rsid w:val="000143BB"/>
    <w:rsid w:val="0001546F"/>
    <w:rsid w:val="000155D7"/>
    <w:rsid w:val="000157EB"/>
    <w:rsid w:val="00015A20"/>
    <w:rsid w:val="00017003"/>
    <w:rsid w:val="000174ED"/>
    <w:rsid w:val="00020771"/>
    <w:rsid w:val="0002229E"/>
    <w:rsid w:val="00022DAA"/>
    <w:rsid w:val="00024DE9"/>
    <w:rsid w:val="000250BB"/>
    <w:rsid w:val="00026E25"/>
    <w:rsid w:val="00027C6B"/>
    <w:rsid w:val="00031AE9"/>
    <w:rsid w:val="0003240C"/>
    <w:rsid w:val="00034B41"/>
    <w:rsid w:val="00035243"/>
    <w:rsid w:val="0003553C"/>
    <w:rsid w:val="000358D4"/>
    <w:rsid w:val="000359B1"/>
    <w:rsid w:val="00036300"/>
    <w:rsid w:val="00040EA5"/>
    <w:rsid w:val="0004329A"/>
    <w:rsid w:val="000462CF"/>
    <w:rsid w:val="00046D71"/>
    <w:rsid w:val="000472CE"/>
    <w:rsid w:val="00054846"/>
    <w:rsid w:val="0005505D"/>
    <w:rsid w:val="000613B0"/>
    <w:rsid w:val="0006234C"/>
    <w:rsid w:val="000654CF"/>
    <w:rsid w:val="000658B3"/>
    <w:rsid w:val="00066BDC"/>
    <w:rsid w:val="00070D6D"/>
    <w:rsid w:val="0007200C"/>
    <w:rsid w:val="00072B64"/>
    <w:rsid w:val="00072FAE"/>
    <w:rsid w:val="0007318C"/>
    <w:rsid w:val="00074343"/>
    <w:rsid w:val="00076959"/>
    <w:rsid w:val="00077582"/>
    <w:rsid w:val="000808A7"/>
    <w:rsid w:val="00081A5E"/>
    <w:rsid w:val="00081B6E"/>
    <w:rsid w:val="0008498A"/>
    <w:rsid w:val="00085029"/>
    <w:rsid w:val="000853D7"/>
    <w:rsid w:val="000855EE"/>
    <w:rsid w:val="00085EC4"/>
    <w:rsid w:val="0008738C"/>
    <w:rsid w:val="0008788C"/>
    <w:rsid w:val="00087B01"/>
    <w:rsid w:val="0009268C"/>
    <w:rsid w:val="00095613"/>
    <w:rsid w:val="00096107"/>
    <w:rsid w:val="00097291"/>
    <w:rsid w:val="00097D12"/>
    <w:rsid w:val="000A1D85"/>
    <w:rsid w:val="000A2B7B"/>
    <w:rsid w:val="000A3A7A"/>
    <w:rsid w:val="000A573E"/>
    <w:rsid w:val="000A5FA8"/>
    <w:rsid w:val="000B36A2"/>
    <w:rsid w:val="000B58CF"/>
    <w:rsid w:val="000B59AC"/>
    <w:rsid w:val="000B7714"/>
    <w:rsid w:val="000C3AA9"/>
    <w:rsid w:val="000C42DA"/>
    <w:rsid w:val="000C490A"/>
    <w:rsid w:val="000C6E4A"/>
    <w:rsid w:val="000D1271"/>
    <w:rsid w:val="000D17B9"/>
    <w:rsid w:val="000D5A32"/>
    <w:rsid w:val="000D6FD2"/>
    <w:rsid w:val="000E48B9"/>
    <w:rsid w:val="000E52F7"/>
    <w:rsid w:val="000E6355"/>
    <w:rsid w:val="000E722C"/>
    <w:rsid w:val="000F0CB3"/>
    <w:rsid w:val="000F18FC"/>
    <w:rsid w:val="000F1949"/>
    <w:rsid w:val="000F4017"/>
    <w:rsid w:val="000F4EC6"/>
    <w:rsid w:val="001020E5"/>
    <w:rsid w:val="0011053A"/>
    <w:rsid w:val="00111E9D"/>
    <w:rsid w:val="0011215D"/>
    <w:rsid w:val="001154FB"/>
    <w:rsid w:val="0012177A"/>
    <w:rsid w:val="001256C4"/>
    <w:rsid w:val="0012631C"/>
    <w:rsid w:val="00131230"/>
    <w:rsid w:val="00131628"/>
    <w:rsid w:val="00132BB0"/>
    <w:rsid w:val="0013322A"/>
    <w:rsid w:val="00133F11"/>
    <w:rsid w:val="0013430F"/>
    <w:rsid w:val="001352B6"/>
    <w:rsid w:val="00136D88"/>
    <w:rsid w:val="00136F5D"/>
    <w:rsid w:val="00140D9F"/>
    <w:rsid w:val="00144545"/>
    <w:rsid w:val="00144B7B"/>
    <w:rsid w:val="001452AE"/>
    <w:rsid w:val="001507D2"/>
    <w:rsid w:val="00150BC4"/>
    <w:rsid w:val="00150DBD"/>
    <w:rsid w:val="00152858"/>
    <w:rsid w:val="00157615"/>
    <w:rsid w:val="001577C0"/>
    <w:rsid w:val="001602F3"/>
    <w:rsid w:val="00160A09"/>
    <w:rsid w:val="001610E2"/>
    <w:rsid w:val="001646B6"/>
    <w:rsid w:val="00164FFA"/>
    <w:rsid w:val="0017213D"/>
    <w:rsid w:val="00172168"/>
    <w:rsid w:val="00172BC4"/>
    <w:rsid w:val="001739EE"/>
    <w:rsid w:val="001760DA"/>
    <w:rsid w:val="001808DB"/>
    <w:rsid w:val="00182563"/>
    <w:rsid w:val="00182ADE"/>
    <w:rsid w:val="00184EDA"/>
    <w:rsid w:val="001855FD"/>
    <w:rsid w:val="00185F48"/>
    <w:rsid w:val="001860DE"/>
    <w:rsid w:val="00187051"/>
    <w:rsid w:val="0019072B"/>
    <w:rsid w:val="0019177D"/>
    <w:rsid w:val="001931A6"/>
    <w:rsid w:val="00193992"/>
    <w:rsid w:val="00193DA7"/>
    <w:rsid w:val="00194180"/>
    <w:rsid w:val="00196113"/>
    <w:rsid w:val="001A1A7D"/>
    <w:rsid w:val="001A31D6"/>
    <w:rsid w:val="001A3FD4"/>
    <w:rsid w:val="001A52B6"/>
    <w:rsid w:val="001B11FC"/>
    <w:rsid w:val="001B125F"/>
    <w:rsid w:val="001B1372"/>
    <w:rsid w:val="001B23F4"/>
    <w:rsid w:val="001B6CE2"/>
    <w:rsid w:val="001C0E2F"/>
    <w:rsid w:val="001C2C27"/>
    <w:rsid w:val="001C7D7A"/>
    <w:rsid w:val="001D34DD"/>
    <w:rsid w:val="001D36BB"/>
    <w:rsid w:val="001D48F3"/>
    <w:rsid w:val="001D55E7"/>
    <w:rsid w:val="001E03F6"/>
    <w:rsid w:val="001E17DA"/>
    <w:rsid w:val="001E2EFD"/>
    <w:rsid w:val="001E35CF"/>
    <w:rsid w:val="001F13B6"/>
    <w:rsid w:val="001F7998"/>
    <w:rsid w:val="001F7DEA"/>
    <w:rsid w:val="00201F7A"/>
    <w:rsid w:val="00204E11"/>
    <w:rsid w:val="00206DAE"/>
    <w:rsid w:val="00206EBA"/>
    <w:rsid w:val="0020711C"/>
    <w:rsid w:val="00214DA3"/>
    <w:rsid w:val="00215A34"/>
    <w:rsid w:val="002168EA"/>
    <w:rsid w:val="0022033F"/>
    <w:rsid w:val="002231C4"/>
    <w:rsid w:val="00223E0B"/>
    <w:rsid w:val="002243F2"/>
    <w:rsid w:val="00224F21"/>
    <w:rsid w:val="0022767E"/>
    <w:rsid w:val="00232344"/>
    <w:rsid w:val="00233F66"/>
    <w:rsid w:val="002371A2"/>
    <w:rsid w:val="00240123"/>
    <w:rsid w:val="002422A5"/>
    <w:rsid w:val="0024306F"/>
    <w:rsid w:val="00246974"/>
    <w:rsid w:val="0024771D"/>
    <w:rsid w:val="00250A4A"/>
    <w:rsid w:val="00257C60"/>
    <w:rsid w:val="0026055A"/>
    <w:rsid w:val="00263BD2"/>
    <w:rsid w:val="00266653"/>
    <w:rsid w:val="00266FC6"/>
    <w:rsid w:val="00270989"/>
    <w:rsid w:val="00271D09"/>
    <w:rsid w:val="00271EF6"/>
    <w:rsid w:val="002720A4"/>
    <w:rsid w:val="00272209"/>
    <w:rsid w:val="00273352"/>
    <w:rsid w:val="00273CE2"/>
    <w:rsid w:val="002742F1"/>
    <w:rsid w:val="002804D3"/>
    <w:rsid w:val="00284DF0"/>
    <w:rsid w:val="00285808"/>
    <w:rsid w:val="00287D04"/>
    <w:rsid w:val="002903A6"/>
    <w:rsid w:val="00290D0A"/>
    <w:rsid w:val="00292BCE"/>
    <w:rsid w:val="002932E0"/>
    <w:rsid w:val="00293861"/>
    <w:rsid w:val="00295BDB"/>
    <w:rsid w:val="002967BC"/>
    <w:rsid w:val="002A0777"/>
    <w:rsid w:val="002A3387"/>
    <w:rsid w:val="002A4BDB"/>
    <w:rsid w:val="002A5EC4"/>
    <w:rsid w:val="002A66E0"/>
    <w:rsid w:val="002A759F"/>
    <w:rsid w:val="002B0EE5"/>
    <w:rsid w:val="002B267B"/>
    <w:rsid w:val="002B36FC"/>
    <w:rsid w:val="002B3FF4"/>
    <w:rsid w:val="002B4253"/>
    <w:rsid w:val="002B4500"/>
    <w:rsid w:val="002B46F2"/>
    <w:rsid w:val="002B71A9"/>
    <w:rsid w:val="002C053C"/>
    <w:rsid w:val="002C185A"/>
    <w:rsid w:val="002C3B4A"/>
    <w:rsid w:val="002C55AF"/>
    <w:rsid w:val="002C6684"/>
    <w:rsid w:val="002D17F0"/>
    <w:rsid w:val="002E04A1"/>
    <w:rsid w:val="002E241C"/>
    <w:rsid w:val="002E3126"/>
    <w:rsid w:val="002E36D7"/>
    <w:rsid w:val="002E44AB"/>
    <w:rsid w:val="002E44EC"/>
    <w:rsid w:val="002E6163"/>
    <w:rsid w:val="002E7F79"/>
    <w:rsid w:val="002F5739"/>
    <w:rsid w:val="002F67EB"/>
    <w:rsid w:val="00300F4D"/>
    <w:rsid w:val="00302927"/>
    <w:rsid w:val="00302AD4"/>
    <w:rsid w:val="0030479B"/>
    <w:rsid w:val="003054F5"/>
    <w:rsid w:val="003056CA"/>
    <w:rsid w:val="00307E65"/>
    <w:rsid w:val="00311912"/>
    <w:rsid w:val="00312E60"/>
    <w:rsid w:val="00313023"/>
    <w:rsid w:val="00313B06"/>
    <w:rsid w:val="003144D8"/>
    <w:rsid w:val="003157B3"/>
    <w:rsid w:val="00315C57"/>
    <w:rsid w:val="00315F04"/>
    <w:rsid w:val="00315F9B"/>
    <w:rsid w:val="00316697"/>
    <w:rsid w:val="00321914"/>
    <w:rsid w:val="00322C03"/>
    <w:rsid w:val="00322D9C"/>
    <w:rsid w:val="00324E42"/>
    <w:rsid w:val="00331226"/>
    <w:rsid w:val="00331592"/>
    <w:rsid w:val="00332208"/>
    <w:rsid w:val="0033331D"/>
    <w:rsid w:val="00333F8D"/>
    <w:rsid w:val="00334C31"/>
    <w:rsid w:val="0033689C"/>
    <w:rsid w:val="003379F7"/>
    <w:rsid w:val="00337C3C"/>
    <w:rsid w:val="003405DC"/>
    <w:rsid w:val="00341E3F"/>
    <w:rsid w:val="00342D2F"/>
    <w:rsid w:val="00343762"/>
    <w:rsid w:val="00351F0C"/>
    <w:rsid w:val="00352207"/>
    <w:rsid w:val="00352B7C"/>
    <w:rsid w:val="003547A1"/>
    <w:rsid w:val="00354EDD"/>
    <w:rsid w:val="0035506F"/>
    <w:rsid w:val="00355373"/>
    <w:rsid w:val="00355806"/>
    <w:rsid w:val="00355C2F"/>
    <w:rsid w:val="00357EEE"/>
    <w:rsid w:val="0036334F"/>
    <w:rsid w:val="003642C6"/>
    <w:rsid w:val="00370F6A"/>
    <w:rsid w:val="00372169"/>
    <w:rsid w:val="00372301"/>
    <w:rsid w:val="00372BF9"/>
    <w:rsid w:val="00375A93"/>
    <w:rsid w:val="00376DB1"/>
    <w:rsid w:val="00377819"/>
    <w:rsid w:val="00377CA3"/>
    <w:rsid w:val="00381B64"/>
    <w:rsid w:val="003837D5"/>
    <w:rsid w:val="003847B8"/>
    <w:rsid w:val="00384FA1"/>
    <w:rsid w:val="00385744"/>
    <w:rsid w:val="00392030"/>
    <w:rsid w:val="00393D09"/>
    <w:rsid w:val="00393E88"/>
    <w:rsid w:val="00396D1E"/>
    <w:rsid w:val="003A08A5"/>
    <w:rsid w:val="003A38AE"/>
    <w:rsid w:val="003A3CC8"/>
    <w:rsid w:val="003A4CF8"/>
    <w:rsid w:val="003A53A6"/>
    <w:rsid w:val="003A64E7"/>
    <w:rsid w:val="003A66AA"/>
    <w:rsid w:val="003A76C0"/>
    <w:rsid w:val="003B1757"/>
    <w:rsid w:val="003B1A11"/>
    <w:rsid w:val="003B6472"/>
    <w:rsid w:val="003B7815"/>
    <w:rsid w:val="003C1C1E"/>
    <w:rsid w:val="003C264A"/>
    <w:rsid w:val="003C30F6"/>
    <w:rsid w:val="003C5929"/>
    <w:rsid w:val="003C7BFC"/>
    <w:rsid w:val="003D2F85"/>
    <w:rsid w:val="003D64B8"/>
    <w:rsid w:val="003D6830"/>
    <w:rsid w:val="003E1DBD"/>
    <w:rsid w:val="003E23D5"/>
    <w:rsid w:val="003E26AF"/>
    <w:rsid w:val="003E3793"/>
    <w:rsid w:val="003E4ABC"/>
    <w:rsid w:val="003E7692"/>
    <w:rsid w:val="003F1C51"/>
    <w:rsid w:val="003F53B4"/>
    <w:rsid w:val="003F56ED"/>
    <w:rsid w:val="00400A13"/>
    <w:rsid w:val="00404889"/>
    <w:rsid w:val="0040622A"/>
    <w:rsid w:val="00407130"/>
    <w:rsid w:val="00410BAA"/>
    <w:rsid w:val="00413650"/>
    <w:rsid w:val="00416EDC"/>
    <w:rsid w:val="00417B79"/>
    <w:rsid w:val="00417F8A"/>
    <w:rsid w:val="00424C24"/>
    <w:rsid w:val="004255F8"/>
    <w:rsid w:val="00426555"/>
    <w:rsid w:val="00426E59"/>
    <w:rsid w:val="00427088"/>
    <w:rsid w:val="004278AE"/>
    <w:rsid w:val="00431FB7"/>
    <w:rsid w:val="00433731"/>
    <w:rsid w:val="004348C6"/>
    <w:rsid w:val="00434C1C"/>
    <w:rsid w:val="004360F1"/>
    <w:rsid w:val="00440EE6"/>
    <w:rsid w:val="004416D8"/>
    <w:rsid w:val="00442406"/>
    <w:rsid w:val="00442E47"/>
    <w:rsid w:val="00444103"/>
    <w:rsid w:val="00445D8C"/>
    <w:rsid w:val="00446B78"/>
    <w:rsid w:val="00451DD5"/>
    <w:rsid w:val="0045261A"/>
    <w:rsid w:val="00453ED2"/>
    <w:rsid w:val="004549FB"/>
    <w:rsid w:val="00454EE4"/>
    <w:rsid w:val="004563F1"/>
    <w:rsid w:val="00457572"/>
    <w:rsid w:val="0046164E"/>
    <w:rsid w:val="00462040"/>
    <w:rsid w:val="00462121"/>
    <w:rsid w:val="00466EB1"/>
    <w:rsid w:val="00467D61"/>
    <w:rsid w:val="00470C63"/>
    <w:rsid w:val="00470D1F"/>
    <w:rsid w:val="00471300"/>
    <w:rsid w:val="00471A56"/>
    <w:rsid w:val="00480B45"/>
    <w:rsid w:val="00491885"/>
    <w:rsid w:val="004932B4"/>
    <w:rsid w:val="00496D1F"/>
    <w:rsid w:val="004972C9"/>
    <w:rsid w:val="004A1F43"/>
    <w:rsid w:val="004A322C"/>
    <w:rsid w:val="004A5189"/>
    <w:rsid w:val="004A65E7"/>
    <w:rsid w:val="004A6924"/>
    <w:rsid w:val="004A7FB8"/>
    <w:rsid w:val="004B02B2"/>
    <w:rsid w:val="004B165B"/>
    <w:rsid w:val="004B231A"/>
    <w:rsid w:val="004B3E87"/>
    <w:rsid w:val="004B5937"/>
    <w:rsid w:val="004C1B33"/>
    <w:rsid w:val="004C1DE5"/>
    <w:rsid w:val="004C4C5A"/>
    <w:rsid w:val="004D14C2"/>
    <w:rsid w:val="004D1F21"/>
    <w:rsid w:val="004D592D"/>
    <w:rsid w:val="004E0101"/>
    <w:rsid w:val="004E1CB7"/>
    <w:rsid w:val="004E20E6"/>
    <w:rsid w:val="004E4640"/>
    <w:rsid w:val="004E5054"/>
    <w:rsid w:val="004E795A"/>
    <w:rsid w:val="004F0D1D"/>
    <w:rsid w:val="004F225B"/>
    <w:rsid w:val="004F3374"/>
    <w:rsid w:val="004F429C"/>
    <w:rsid w:val="004F459B"/>
    <w:rsid w:val="004F4D5C"/>
    <w:rsid w:val="004F5C8A"/>
    <w:rsid w:val="004F5D97"/>
    <w:rsid w:val="004F5DFE"/>
    <w:rsid w:val="004F665C"/>
    <w:rsid w:val="004F789E"/>
    <w:rsid w:val="004F7CFE"/>
    <w:rsid w:val="00502241"/>
    <w:rsid w:val="0050337B"/>
    <w:rsid w:val="005041BA"/>
    <w:rsid w:val="00504299"/>
    <w:rsid w:val="005050CF"/>
    <w:rsid w:val="005056DF"/>
    <w:rsid w:val="00511218"/>
    <w:rsid w:val="0051131A"/>
    <w:rsid w:val="00512F5A"/>
    <w:rsid w:val="005157A4"/>
    <w:rsid w:val="00521846"/>
    <w:rsid w:val="005219F9"/>
    <w:rsid w:val="00522315"/>
    <w:rsid w:val="005302E0"/>
    <w:rsid w:val="0053279B"/>
    <w:rsid w:val="0053312E"/>
    <w:rsid w:val="00534CCE"/>
    <w:rsid w:val="00535A37"/>
    <w:rsid w:val="005362EB"/>
    <w:rsid w:val="005378AF"/>
    <w:rsid w:val="00540309"/>
    <w:rsid w:val="00544EA4"/>
    <w:rsid w:val="00545E5B"/>
    <w:rsid w:val="005526B3"/>
    <w:rsid w:val="00554E71"/>
    <w:rsid w:val="00555AD2"/>
    <w:rsid w:val="00560C33"/>
    <w:rsid w:val="005610A0"/>
    <w:rsid w:val="00561A0D"/>
    <w:rsid w:val="0056252C"/>
    <w:rsid w:val="00562609"/>
    <w:rsid w:val="00563795"/>
    <w:rsid w:val="00566A80"/>
    <w:rsid w:val="00567366"/>
    <w:rsid w:val="00567A9C"/>
    <w:rsid w:val="00576092"/>
    <w:rsid w:val="005766BA"/>
    <w:rsid w:val="0057763A"/>
    <w:rsid w:val="005778B4"/>
    <w:rsid w:val="0058348D"/>
    <w:rsid w:val="00584480"/>
    <w:rsid w:val="00585742"/>
    <w:rsid w:val="0058698B"/>
    <w:rsid w:val="00590404"/>
    <w:rsid w:val="005927D0"/>
    <w:rsid w:val="00594701"/>
    <w:rsid w:val="00597F28"/>
    <w:rsid w:val="005A2122"/>
    <w:rsid w:val="005A2256"/>
    <w:rsid w:val="005A246B"/>
    <w:rsid w:val="005A39F4"/>
    <w:rsid w:val="005A4C07"/>
    <w:rsid w:val="005A589C"/>
    <w:rsid w:val="005B28E8"/>
    <w:rsid w:val="005B290E"/>
    <w:rsid w:val="005B2B2D"/>
    <w:rsid w:val="005B4FC1"/>
    <w:rsid w:val="005B7DB4"/>
    <w:rsid w:val="005C0161"/>
    <w:rsid w:val="005C1401"/>
    <w:rsid w:val="005C1AD0"/>
    <w:rsid w:val="005C3A98"/>
    <w:rsid w:val="005C3D57"/>
    <w:rsid w:val="005C5E74"/>
    <w:rsid w:val="005C5FE8"/>
    <w:rsid w:val="005C6826"/>
    <w:rsid w:val="005C73D2"/>
    <w:rsid w:val="005C7402"/>
    <w:rsid w:val="005C7D95"/>
    <w:rsid w:val="005D2AF9"/>
    <w:rsid w:val="005D355E"/>
    <w:rsid w:val="005D39F3"/>
    <w:rsid w:val="005D5F67"/>
    <w:rsid w:val="005D6F6A"/>
    <w:rsid w:val="005E188F"/>
    <w:rsid w:val="005E2C83"/>
    <w:rsid w:val="005E2E82"/>
    <w:rsid w:val="005E3FC6"/>
    <w:rsid w:val="005E49B4"/>
    <w:rsid w:val="005E6DCD"/>
    <w:rsid w:val="005F41F5"/>
    <w:rsid w:val="005F478C"/>
    <w:rsid w:val="005F4F83"/>
    <w:rsid w:val="005F58DE"/>
    <w:rsid w:val="005F621D"/>
    <w:rsid w:val="00600B4C"/>
    <w:rsid w:val="0060188C"/>
    <w:rsid w:val="00601F46"/>
    <w:rsid w:val="006038F9"/>
    <w:rsid w:val="00603BF9"/>
    <w:rsid w:val="00603FF2"/>
    <w:rsid w:val="00610DAC"/>
    <w:rsid w:val="006114A5"/>
    <w:rsid w:val="00611F98"/>
    <w:rsid w:val="00612044"/>
    <w:rsid w:val="00612472"/>
    <w:rsid w:val="00612B80"/>
    <w:rsid w:val="006165FA"/>
    <w:rsid w:val="006207E6"/>
    <w:rsid w:val="00621141"/>
    <w:rsid w:val="00621928"/>
    <w:rsid w:val="006222B2"/>
    <w:rsid w:val="00631621"/>
    <w:rsid w:val="006316F1"/>
    <w:rsid w:val="00631D06"/>
    <w:rsid w:val="00633279"/>
    <w:rsid w:val="00635565"/>
    <w:rsid w:val="00642FD5"/>
    <w:rsid w:val="00643726"/>
    <w:rsid w:val="00644259"/>
    <w:rsid w:val="006448E1"/>
    <w:rsid w:val="00646693"/>
    <w:rsid w:val="006475C1"/>
    <w:rsid w:val="0065083F"/>
    <w:rsid w:val="00651378"/>
    <w:rsid w:val="00654446"/>
    <w:rsid w:val="006560E6"/>
    <w:rsid w:val="00656317"/>
    <w:rsid w:val="0065660A"/>
    <w:rsid w:val="00656C5F"/>
    <w:rsid w:val="00657763"/>
    <w:rsid w:val="00657FDB"/>
    <w:rsid w:val="00660078"/>
    <w:rsid w:val="00664361"/>
    <w:rsid w:val="006649BA"/>
    <w:rsid w:val="00665E28"/>
    <w:rsid w:val="0066703A"/>
    <w:rsid w:val="00672F9C"/>
    <w:rsid w:val="00673453"/>
    <w:rsid w:val="006740A6"/>
    <w:rsid w:val="00674F77"/>
    <w:rsid w:val="00675850"/>
    <w:rsid w:val="00675B52"/>
    <w:rsid w:val="00677DA8"/>
    <w:rsid w:val="006811E0"/>
    <w:rsid w:val="0068275C"/>
    <w:rsid w:val="00684642"/>
    <w:rsid w:val="006869C3"/>
    <w:rsid w:val="006879B3"/>
    <w:rsid w:val="006913D3"/>
    <w:rsid w:val="00693189"/>
    <w:rsid w:val="00693A07"/>
    <w:rsid w:val="006A210C"/>
    <w:rsid w:val="006A3BF2"/>
    <w:rsid w:val="006A417E"/>
    <w:rsid w:val="006A6048"/>
    <w:rsid w:val="006A6316"/>
    <w:rsid w:val="006B06AF"/>
    <w:rsid w:val="006B1BA7"/>
    <w:rsid w:val="006B2AD7"/>
    <w:rsid w:val="006B2ADC"/>
    <w:rsid w:val="006B5F28"/>
    <w:rsid w:val="006B6337"/>
    <w:rsid w:val="006C11A9"/>
    <w:rsid w:val="006C2D89"/>
    <w:rsid w:val="006C310C"/>
    <w:rsid w:val="006D1757"/>
    <w:rsid w:val="006D1EDE"/>
    <w:rsid w:val="006D2FF1"/>
    <w:rsid w:val="006D51F8"/>
    <w:rsid w:val="006D6FEF"/>
    <w:rsid w:val="006D7228"/>
    <w:rsid w:val="006E2CD7"/>
    <w:rsid w:val="006E4B8C"/>
    <w:rsid w:val="006E550E"/>
    <w:rsid w:val="006E748E"/>
    <w:rsid w:val="006F0623"/>
    <w:rsid w:val="006F52A5"/>
    <w:rsid w:val="006F5631"/>
    <w:rsid w:val="006F6BD4"/>
    <w:rsid w:val="006F6F1E"/>
    <w:rsid w:val="00700454"/>
    <w:rsid w:val="00700B1C"/>
    <w:rsid w:val="00701DB1"/>
    <w:rsid w:val="0070231B"/>
    <w:rsid w:val="00704084"/>
    <w:rsid w:val="0071385C"/>
    <w:rsid w:val="0071436A"/>
    <w:rsid w:val="0071613A"/>
    <w:rsid w:val="0072052A"/>
    <w:rsid w:val="0072089C"/>
    <w:rsid w:val="00720DC4"/>
    <w:rsid w:val="00723666"/>
    <w:rsid w:val="007242F1"/>
    <w:rsid w:val="007244B1"/>
    <w:rsid w:val="00724523"/>
    <w:rsid w:val="0072492A"/>
    <w:rsid w:val="00724D80"/>
    <w:rsid w:val="007260F2"/>
    <w:rsid w:val="00726A09"/>
    <w:rsid w:val="00727A1D"/>
    <w:rsid w:val="007307A0"/>
    <w:rsid w:val="00731AD1"/>
    <w:rsid w:val="00733D59"/>
    <w:rsid w:val="00735DBE"/>
    <w:rsid w:val="007379A0"/>
    <w:rsid w:val="00741699"/>
    <w:rsid w:val="00741DFE"/>
    <w:rsid w:val="00742E36"/>
    <w:rsid w:val="00742FC4"/>
    <w:rsid w:val="00743616"/>
    <w:rsid w:val="007459ED"/>
    <w:rsid w:val="00747D36"/>
    <w:rsid w:val="0075154B"/>
    <w:rsid w:val="007534B4"/>
    <w:rsid w:val="0075482B"/>
    <w:rsid w:val="00756620"/>
    <w:rsid w:val="007578B6"/>
    <w:rsid w:val="00761F90"/>
    <w:rsid w:val="00763D18"/>
    <w:rsid w:val="007679A6"/>
    <w:rsid w:val="00770060"/>
    <w:rsid w:val="00771534"/>
    <w:rsid w:val="0077396F"/>
    <w:rsid w:val="007758D2"/>
    <w:rsid w:val="007759F1"/>
    <w:rsid w:val="00777402"/>
    <w:rsid w:val="007774E9"/>
    <w:rsid w:val="00777C16"/>
    <w:rsid w:val="00784763"/>
    <w:rsid w:val="007861F0"/>
    <w:rsid w:val="007864C1"/>
    <w:rsid w:val="007922C7"/>
    <w:rsid w:val="007936EB"/>
    <w:rsid w:val="00794D66"/>
    <w:rsid w:val="00795457"/>
    <w:rsid w:val="007973A3"/>
    <w:rsid w:val="007A1798"/>
    <w:rsid w:val="007A31B7"/>
    <w:rsid w:val="007A4D2F"/>
    <w:rsid w:val="007B1AF3"/>
    <w:rsid w:val="007B1E92"/>
    <w:rsid w:val="007B2324"/>
    <w:rsid w:val="007B66F0"/>
    <w:rsid w:val="007B7D06"/>
    <w:rsid w:val="007B7E74"/>
    <w:rsid w:val="007C0216"/>
    <w:rsid w:val="007C2BDF"/>
    <w:rsid w:val="007C5538"/>
    <w:rsid w:val="007C6481"/>
    <w:rsid w:val="007C68DC"/>
    <w:rsid w:val="007C7B45"/>
    <w:rsid w:val="007C7FE4"/>
    <w:rsid w:val="007D0AE7"/>
    <w:rsid w:val="007D1C54"/>
    <w:rsid w:val="007D27FD"/>
    <w:rsid w:val="007D287E"/>
    <w:rsid w:val="007D3927"/>
    <w:rsid w:val="007D3DE7"/>
    <w:rsid w:val="007D4AE5"/>
    <w:rsid w:val="007D548D"/>
    <w:rsid w:val="007D73BC"/>
    <w:rsid w:val="007E074D"/>
    <w:rsid w:val="007E1885"/>
    <w:rsid w:val="007E3F13"/>
    <w:rsid w:val="007E4AB6"/>
    <w:rsid w:val="007E4C51"/>
    <w:rsid w:val="007E4D4F"/>
    <w:rsid w:val="007E720A"/>
    <w:rsid w:val="007E7218"/>
    <w:rsid w:val="007F3C09"/>
    <w:rsid w:val="007F4752"/>
    <w:rsid w:val="007F56DF"/>
    <w:rsid w:val="00801472"/>
    <w:rsid w:val="0080280F"/>
    <w:rsid w:val="00802CD9"/>
    <w:rsid w:val="0080336A"/>
    <w:rsid w:val="00803773"/>
    <w:rsid w:val="008052F5"/>
    <w:rsid w:val="00810039"/>
    <w:rsid w:val="00811AEB"/>
    <w:rsid w:val="00812961"/>
    <w:rsid w:val="00813E21"/>
    <w:rsid w:val="00815EE3"/>
    <w:rsid w:val="00816117"/>
    <w:rsid w:val="008219D5"/>
    <w:rsid w:val="00821F72"/>
    <w:rsid w:val="0082339A"/>
    <w:rsid w:val="00823DB4"/>
    <w:rsid w:val="00833B9F"/>
    <w:rsid w:val="008342CF"/>
    <w:rsid w:val="00835509"/>
    <w:rsid w:val="00835780"/>
    <w:rsid w:val="008370E1"/>
    <w:rsid w:val="00837526"/>
    <w:rsid w:val="00837C01"/>
    <w:rsid w:val="00842F75"/>
    <w:rsid w:val="0084530D"/>
    <w:rsid w:val="00851817"/>
    <w:rsid w:val="008524B1"/>
    <w:rsid w:val="00853985"/>
    <w:rsid w:val="0085432A"/>
    <w:rsid w:val="008567F2"/>
    <w:rsid w:val="00856965"/>
    <w:rsid w:val="00857C13"/>
    <w:rsid w:val="00862DC0"/>
    <w:rsid w:val="00863EFF"/>
    <w:rsid w:val="008656D5"/>
    <w:rsid w:val="008661A8"/>
    <w:rsid w:val="0087056C"/>
    <w:rsid w:val="00871810"/>
    <w:rsid w:val="00872328"/>
    <w:rsid w:val="00873FF1"/>
    <w:rsid w:val="008744C1"/>
    <w:rsid w:val="00875944"/>
    <w:rsid w:val="00875952"/>
    <w:rsid w:val="00881BFF"/>
    <w:rsid w:val="00882D34"/>
    <w:rsid w:val="00883BE3"/>
    <w:rsid w:val="008840A5"/>
    <w:rsid w:val="008864C1"/>
    <w:rsid w:val="00886EEA"/>
    <w:rsid w:val="00887D6A"/>
    <w:rsid w:val="00891797"/>
    <w:rsid w:val="008940A2"/>
    <w:rsid w:val="0089467F"/>
    <w:rsid w:val="008961FF"/>
    <w:rsid w:val="00897658"/>
    <w:rsid w:val="008A07D7"/>
    <w:rsid w:val="008A11DA"/>
    <w:rsid w:val="008A1EF9"/>
    <w:rsid w:val="008A50F8"/>
    <w:rsid w:val="008A6004"/>
    <w:rsid w:val="008A79A4"/>
    <w:rsid w:val="008B3CCD"/>
    <w:rsid w:val="008B608C"/>
    <w:rsid w:val="008B6745"/>
    <w:rsid w:val="008B6B56"/>
    <w:rsid w:val="008B6DD3"/>
    <w:rsid w:val="008B7C35"/>
    <w:rsid w:val="008C10FF"/>
    <w:rsid w:val="008C192B"/>
    <w:rsid w:val="008C3C16"/>
    <w:rsid w:val="008C445B"/>
    <w:rsid w:val="008C52BE"/>
    <w:rsid w:val="008C5D69"/>
    <w:rsid w:val="008C5DA1"/>
    <w:rsid w:val="008D0380"/>
    <w:rsid w:val="008D2085"/>
    <w:rsid w:val="008D4FCD"/>
    <w:rsid w:val="008D6903"/>
    <w:rsid w:val="008E301B"/>
    <w:rsid w:val="008E4D17"/>
    <w:rsid w:val="008E6EAD"/>
    <w:rsid w:val="008F4A82"/>
    <w:rsid w:val="008F600B"/>
    <w:rsid w:val="008F7E4A"/>
    <w:rsid w:val="00903BF3"/>
    <w:rsid w:val="00904497"/>
    <w:rsid w:val="0091054F"/>
    <w:rsid w:val="00910D4C"/>
    <w:rsid w:val="009110B0"/>
    <w:rsid w:val="009122EF"/>
    <w:rsid w:val="0091343B"/>
    <w:rsid w:val="00914884"/>
    <w:rsid w:val="00915FC0"/>
    <w:rsid w:val="00916B78"/>
    <w:rsid w:val="0091702D"/>
    <w:rsid w:val="009224F9"/>
    <w:rsid w:val="00922FB9"/>
    <w:rsid w:val="009240DC"/>
    <w:rsid w:val="009240E0"/>
    <w:rsid w:val="00924A81"/>
    <w:rsid w:val="00924BA4"/>
    <w:rsid w:val="009253B9"/>
    <w:rsid w:val="0092586E"/>
    <w:rsid w:val="009270D7"/>
    <w:rsid w:val="00932BC9"/>
    <w:rsid w:val="00932D3A"/>
    <w:rsid w:val="0093716A"/>
    <w:rsid w:val="00937490"/>
    <w:rsid w:val="009376BA"/>
    <w:rsid w:val="009428D8"/>
    <w:rsid w:val="00945ADC"/>
    <w:rsid w:val="0094677C"/>
    <w:rsid w:val="00946A77"/>
    <w:rsid w:val="00946EEF"/>
    <w:rsid w:val="00950531"/>
    <w:rsid w:val="00950E41"/>
    <w:rsid w:val="00951ACE"/>
    <w:rsid w:val="0095217B"/>
    <w:rsid w:val="00952856"/>
    <w:rsid w:val="00952C3C"/>
    <w:rsid w:val="00952E7E"/>
    <w:rsid w:val="00953EBC"/>
    <w:rsid w:val="00956DE6"/>
    <w:rsid w:val="0095761A"/>
    <w:rsid w:val="00961506"/>
    <w:rsid w:val="00963225"/>
    <w:rsid w:val="009668AA"/>
    <w:rsid w:val="009668DD"/>
    <w:rsid w:val="00967135"/>
    <w:rsid w:val="009729BC"/>
    <w:rsid w:val="00972FF4"/>
    <w:rsid w:val="00973DE5"/>
    <w:rsid w:val="00974DBE"/>
    <w:rsid w:val="009751C6"/>
    <w:rsid w:val="00977618"/>
    <w:rsid w:val="00977E09"/>
    <w:rsid w:val="00981B38"/>
    <w:rsid w:val="00983D60"/>
    <w:rsid w:val="00984538"/>
    <w:rsid w:val="00987005"/>
    <w:rsid w:val="00992ED9"/>
    <w:rsid w:val="00993874"/>
    <w:rsid w:val="009950C1"/>
    <w:rsid w:val="009A18A0"/>
    <w:rsid w:val="009A1A90"/>
    <w:rsid w:val="009A24A6"/>
    <w:rsid w:val="009A24B4"/>
    <w:rsid w:val="009A332B"/>
    <w:rsid w:val="009A3901"/>
    <w:rsid w:val="009B13C2"/>
    <w:rsid w:val="009B354D"/>
    <w:rsid w:val="009B3739"/>
    <w:rsid w:val="009B4F01"/>
    <w:rsid w:val="009B58CA"/>
    <w:rsid w:val="009B5CF2"/>
    <w:rsid w:val="009B792F"/>
    <w:rsid w:val="009C1E5E"/>
    <w:rsid w:val="009D0516"/>
    <w:rsid w:val="009D0D09"/>
    <w:rsid w:val="009D2572"/>
    <w:rsid w:val="009D2808"/>
    <w:rsid w:val="009D3696"/>
    <w:rsid w:val="009D740F"/>
    <w:rsid w:val="009D7D71"/>
    <w:rsid w:val="009E2EB6"/>
    <w:rsid w:val="009E35B4"/>
    <w:rsid w:val="009E49C8"/>
    <w:rsid w:val="009E4E1B"/>
    <w:rsid w:val="009F1D78"/>
    <w:rsid w:val="009F3267"/>
    <w:rsid w:val="009F40E4"/>
    <w:rsid w:val="009F418B"/>
    <w:rsid w:val="009F4738"/>
    <w:rsid w:val="00A0023F"/>
    <w:rsid w:val="00A0287B"/>
    <w:rsid w:val="00A04218"/>
    <w:rsid w:val="00A059C5"/>
    <w:rsid w:val="00A05EA2"/>
    <w:rsid w:val="00A066C2"/>
    <w:rsid w:val="00A070CB"/>
    <w:rsid w:val="00A078ED"/>
    <w:rsid w:val="00A1003B"/>
    <w:rsid w:val="00A1055A"/>
    <w:rsid w:val="00A14058"/>
    <w:rsid w:val="00A1462A"/>
    <w:rsid w:val="00A14C0B"/>
    <w:rsid w:val="00A15FCA"/>
    <w:rsid w:val="00A2072C"/>
    <w:rsid w:val="00A23314"/>
    <w:rsid w:val="00A24821"/>
    <w:rsid w:val="00A24F3D"/>
    <w:rsid w:val="00A26111"/>
    <w:rsid w:val="00A261E3"/>
    <w:rsid w:val="00A264CC"/>
    <w:rsid w:val="00A270E0"/>
    <w:rsid w:val="00A30E70"/>
    <w:rsid w:val="00A30EAE"/>
    <w:rsid w:val="00A31202"/>
    <w:rsid w:val="00A31814"/>
    <w:rsid w:val="00A359AF"/>
    <w:rsid w:val="00A3735B"/>
    <w:rsid w:val="00A378EB"/>
    <w:rsid w:val="00A41E01"/>
    <w:rsid w:val="00A42521"/>
    <w:rsid w:val="00A43E2B"/>
    <w:rsid w:val="00A46D5C"/>
    <w:rsid w:val="00A530A7"/>
    <w:rsid w:val="00A5482B"/>
    <w:rsid w:val="00A554F9"/>
    <w:rsid w:val="00A570CA"/>
    <w:rsid w:val="00A57892"/>
    <w:rsid w:val="00A606CD"/>
    <w:rsid w:val="00A61011"/>
    <w:rsid w:val="00A6421E"/>
    <w:rsid w:val="00A652F9"/>
    <w:rsid w:val="00A65D46"/>
    <w:rsid w:val="00A667C3"/>
    <w:rsid w:val="00A70FF2"/>
    <w:rsid w:val="00A75719"/>
    <w:rsid w:val="00A762DD"/>
    <w:rsid w:val="00A772D6"/>
    <w:rsid w:val="00A8139A"/>
    <w:rsid w:val="00A835D1"/>
    <w:rsid w:val="00A8519D"/>
    <w:rsid w:val="00A86ABC"/>
    <w:rsid w:val="00A87C4A"/>
    <w:rsid w:val="00A91F33"/>
    <w:rsid w:val="00A92610"/>
    <w:rsid w:val="00A96861"/>
    <w:rsid w:val="00AA045E"/>
    <w:rsid w:val="00AA0AE2"/>
    <w:rsid w:val="00AA2F13"/>
    <w:rsid w:val="00AA4E9E"/>
    <w:rsid w:val="00AA5111"/>
    <w:rsid w:val="00AA5A3E"/>
    <w:rsid w:val="00AA5E95"/>
    <w:rsid w:val="00AA7020"/>
    <w:rsid w:val="00AA7765"/>
    <w:rsid w:val="00AB5B5A"/>
    <w:rsid w:val="00AB5DCB"/>
    <w:rsid w:val="00AB6A07"/>
    <w:rsid w:val="00AB7830"/>
    <w:rsid w:val="00AB7DF8"/>
    <w:rsid w:val="00AC073D"/>
    <w:rsid w:val="00AC0F33"/>
    <w:rsid w:val="00AC3CA7"/>
    <w:rsid w:val="00AC62D2"/>
    <w:rsid w:val="00AD0314"/>
    <w:rsid w:val="00AD0C83"/>
    <w:rsid w:val="00AD0CB2"/>
    <w:rsid w:val="00AD1AEE"/>
    <w:rsid w:val="00AD5767"/>
    <w:rsid w:val="00AD6CCA"/>
    <w:rsid w:val="00AD7200"/>
    <w:rsid w:val="00AE1237"/>
    <w:rsid w:val="00AE16FE"/>
    <w:rsid w:val="00AE2054"/>
    <w:rsid w:val="00AE3E17"/>
    <w:rsid w:val="00AE659F"/>
    <w:rsid w:val="00AE72ED"/>
    <w:rsid w:val="00AF3A17"/>
    <w:rsid w:val="00AF4A46"/>
    <w:rsid w:val="00AF719E"/>
    <w:rsid w:val="00B011F9"/>
    <w:rsid w:val="00B032AB"/>
    <w:rsid w:val="00B03AFE"/>
    <w:rsid w:val="00B04FF2"/>
    <w:rsid w:val="00B0501E"/>
    <w:rsid w:val="00B07C09"/>
    <w:rsid w:val="00B1089B"/>
    <w:rsid w:val="00B10D16"/>
    <w:rsid w:val="00B11A14"/>
    <w:rsid w:val="00B12716"/>
    <w:rsid w:val="00B141CD"/>
    <w:rsid w:val="00B152CF"/>
    <w:rsid w:val="00B15EEB"/>
    <w:rsid w:val="00B17058"/>
    <w:rsid w:val="00B17586"/>
    <w:rsid w:val="00B20821"/>
    <w:rsid w:val="00B23116"/>
    <w:rsid w:val="00B25189"/>
    <w:rsid w:val="00B262C4"/>
    <w:rsid w:val="00B307C9"/>
    <w:rsid w:val="00B31794"/>
    <w:rsid w:val="00B335B7"/>
    <w:rsid w:val="00B33B38"/>
    <w:rsid w:val="00B350C9"/>
    <w:rsid w:val="00B409D1"/>
    <w:rsid w:val="00B43AD9"/>
    <w:rsid w:val="00B51165"/>
    <w:rsid w:val="00B54EF6"/>
    <w:rsid w:val="00B54F0C"/>
    <w:rsid w:val="00B57D7A"/>
    <w:rsid w:val="00B57F49"/>
    <w:rsid w:val="00B61646"/>
    <w:rsid w:val="00B65F0E"/>
    <w:rsid w:val="00B673D0"/>
    <w:rsid w:val="00B7116F"/>
    <w:rsid w:val="00B7161E"/>
    <w:rsid w:val="00B73543"/>
    <w:rsid w:val="00B73D33"/>
    <w:rsid w:val="00B73EE8"/>
    <w:rsid w:val="00B752B4"/>
    <w:rsid w:val="00B754AC"/>
    <w:rsid w:val="00B755EF"/>
    <w:rsid w:val="00B75F06"/>
    <w:rsid w:val="00B80376"/>
    <w:rsid w:val="00B844AD"/>
    <w:rsid w:val="00B84CFC"/>
    <w:rsid w:val="00B866E8"/>
    <w:rsid w:val="00B87BFA"/>
    <w:rsid w:val="00B91A2E"/>
    <w:rsid w:val="00B91AAD"/>
    <w:rsid w:val="00B91CDB"/>
    <w:rsid w:val="00B96553"/>
    <w:rsid w:val="00BA0BF0"/>
    <w:rsid w:val="00BA1FDD"/>
    <w:rsid w:val="00BA2ED0"/>
    <w:rsid w:val="00BA367D"/>
    <w:rsid w:val="00BA42E9"/>
    <w:rsid w:val="00BA4E93"/>
    <w:rsid w:val="00BA63CD"/>
    <w:rsid w:val="00BB0632"/>
    <w:rsid w:val="00BB07EF"/>
    <w:rsid w:val="00BB0DD2"/>
    <w:rsid w:val="00BB3ACB"/>
    <w:rsid w:val="00BB5389"/>
    <w:rsid w:val="00BB6151"/>
    <w:rsid w:val="00BB75B5"/>
    <w:rsid w:val="00BC384B"/>
    <w:rsid w:val="00BC61AD"/>
    <w:rsid w:val="00BD343A"/>
    <w:rsid w:val="00BD4B16"/>
    <w:rsid w:val="00BD5273"/>
    <w:rsid w:val="00BD55BC"/>
    <w:rsid w:val="00BD6869"/>
    <w:rsid w:val="00BD7ADF"/>
    <w:rsid w:val="00BE1281"/>
    <w:rsid w:val="00BE185E"/>
    <w:rsid w:val="00BE4C44"/>
    <w:rsid w:val="00BE7BBC"/>
    <w:rsid w:val="00BF13AC"/>
    <w:rsid w:val="00BF36AB"/>
    <w:rsid w:val="00BF7E83"/>
    <w:rsid w:val="00C01383"/>
    <w:rsid w:val="00C018DB"/>
    <w:rsid w:val="00C02414"/>
    <w:rsid w:val="00C045E4"/>
    <w:rsid w:val="00C050C2"/>
    <w:rsid w:val="00C13077"/>
    <w:rsid w:val="00C14121"/>
    <w:rsid w:val="00C14600"/>
    <w:rsid w:val="00C14693"/>
    <w:rsid w:val="00C16527"/>
    <w:rsid w:val="00C17954"/>
    <w:rsid w:val="00C2394E"/>
    <w:rsid w:val="00C24CE6"/>
    <w:rsid w:val="00C255B2"/>
    <w:rsid w:val="00C37ABF"/>
    <w:rsid w:val="00C4030A"/>
    <w:rsid w:val="00C403EC"/>
    <w:rsid w:val="00C407B1"/>
    <w:rsid w:val="00C436DC"/>
    <w:rsid w:val="00C43C56"/>
    <w:rsid w:val="00C44EBD"/>
    <w:rsid w:val="00C533EC"/>
    <w:rsid w:val="00C53650"/>
    <w:rsid w:val="00C55AB8"/>
    <w:rsid w:val="00C562A1"/>
    <w:rsid w:val="00C63B0B"/>
    <w:rsid w:val="00C651EF"/>
    <w:rsid w:val="00C6589E"/>
    <w:rsid w:val="00C65CCD"/>
    <w:rsid w:val="00C665C8"/>
    <w:rsid w:val="00C67A1F"/>
    <w:rsid w:val="00C71082"/>
    <w:rsid w:val="00C72615"/>
    <w:rsid w:val="00C746A3"/>
    <w:rsid w:val="00C75903"/>
    <w:rsid w:val="00C80559"/>
    <w:rsid w:val="00C808E0"/>
    <w:rsid w:val="00C8336E"/>
    <w:rsid w:val="00C845A3"/>
    <w:rsid w:val="00C84FD3"/>
    <w:rsid w:val="00C851AE"/>
    <w:rsid w:val="00C852C4"/>
    <w:rsid w:val="00C870D3"/>
    <w:rsid w:val="00C87EA8"/>
    <w:rsid w:val="00C90315"/>
    <w:rsid w:val="00C90FC8"/>
    <w:rsid w:val="00C91044"/>
    <w:rsid w:val="00C91235"/>
    <w:rsid w:val="00C92B03"/>
    <w:rsid w:val="00C932A7"/>
    <w:rsid w:val="00C9402F"/>
    <w:rsid w:val="00C9413C"/>
    <w:rsid w:val="00C945E2"/>
    <w:rsid w:val="00C971C5"/>
    <w:rsid w:val="00C97490"/>
    <w:rsid w:val="00CA13FE"/>
    <w:rsid w:val="00CA18C6"/>
    <w:rsid w:val="00CA1FC1"/>
    <w:rsid w:val="00CA25E3"/>
    <w:rsid w:val="00CA61FF"/>
    <w:rsid w:val="00CA65C1"/>
    <w:rsid w:val="00CA7D2E"/>
    <w:rsid w:val="00CB05EE"/>
    <w:rsid w:val="00CB0779"/>
    <w:rsid w:val="00CB0E31"/>
    <w:rsid w:val="00CB0F36"/>
    <w:rsid w:val="00CB6502"/>
    <w:rsid w:val="00CC2686"/>
    <w:rsid w:val="00CC2745"/>
    <w:rsid w:val="00CC2DF9"/>
    <w:rsid w:val="00CC4188"/>
    <w:rsid w:val="00CC464F"/>
    <w:rsid w:val="00CC62F1"/>
    <w:rsid w:val="00CC7E2D"/>
    <w:rsid w:val="00CD096B"/>
    <w:rsid w:val="00CD27A4"/>
    <w:rsid w:val="00CD5986"/>
    <w:rsid w:val="00CD65A6"/>
    <w:rsid w:val="00CD7683"/>
    <w:rsid w:val="00CE018F"/>
    <w:rsid w:val="00CE12E1"/>
    <w:rsid w:val="00CE227D"/>
    <w:rsid w:val="00CE2429"/>
    <w:rsid w:val="00CE3106"/>
    <w:rsid w:val="00CE4BDA"/>
    <w:rsid w:val="00CE5614"/>
    <w:rsid w:val="00CE6DD6"/>
    <w:rsid w:val="00CF130F"/>
    <w:rsid w:val="00CF2D74"/>
    <w:rsid w:val="00CF33E0"/>
    <w:rsid w:val="00CF35A5"/>
    <w:rsid w:val="00CF427B"/>
    <w:rsid w:val="00CF6531"/>
    <w:rsid w:val="00D003CA"/>
    <w:rsid w:val="00D0134E"/>
    <w:rsid w:val="00D022CD"/>
    <w:rsid w:val="00D0351F"/>
    <w:rsid w:val="00D0458B"/>
    <w:rsid w:val="00D04629"/>
    <w:rsid w:val="00D13C1E"/>
    <w:rsid w:val="00D215EE"/>
    <w:rsid w:val="00D220A1"/>
    <w:rsid w:val="00D226E4"/>
    <w:rsid w:val="00D23EE8"/>
    <w:rsid w:val="00D23FF6"/>
    <w:rsid w:val="00D266D1"/>
    <w:rsid w:val="00D26AE6"/>
    <w:rsid w:val="00D31D6F"/>
    <w:rsid w:val="00D36724"/>
    <w:rsid w:val="00D40390"/>
    <w:rsid w:val="00D41746"/>
    <w:rsid w:val="00D4682C"/>
    <w:rsid w:val="00D50BF9"/>
    <w:rsid w:val="00D514D8"/>
    <w:rsid w:val="00D5210A"/>
    <w:rsid w:val="00D54FBA"/>
    <w:rsid w:val="00D55B04"/>
    <w:rsid w:val="00D620DF"/>
    <w:rsid w:val="00D62C42"/>
    <w:rsid w:val="00D630F8"/>
    <w:rsid w:val="00D64775"/>
    <w:rsid w:val="00D651F2"/>
    <w:rsid w:val="00D66EA7"/>
    <w:rsid w:val="00D674F7"/>
    <w:rsid w:val="00D7069F"/>
    <w:rsid w:val="00D72F86"/>
    <w:rsid w:val="00D730F8"/>
    <w:rsid w:val="00D7408C"/>
    <w:rsid w:val="00D77BA2"/>
    <w:rsid w:val="00D8000F"/>
    <w:rsid w:val="00D8212D"/>
    <w:rsid w:val="00D8302D"/>
    <w:rsid w:val="00D84C01"/>
    <w:rsid w:val="00D86565"/>
    <w:rsid w:val="00D8660E"/>
    <w:rsid w:val="00D86C78"/>
    <w:rsid w:val="00D871B5"/>
    <w:rsid w:val="00D90723"/>
    <w:rsid w:val="00D936B2"/>
    <w:rsid w:val="00D93E62"/>
    <w:rsid w:val="00D94827"/>
    <w:rsid w:val="00D95A6F"/>
    <w:rsid w:val="00D95BCD"/>
    <w:rsid w:val="00D96E0B"/>
    <w:rsid w:val="00DA0995"/>
    <w:rsid w:val="00DA0A40"/>
    <w:rsid w:val="00DA6779"/>
    <w:rsid w:val="00DA6896"/>
    <w:rsid w:val="00DB2A70"/>
    <w:rsid w:val="00DB3D33"/>
    <w:rsid w:val="00DB4817"/>
    <w:rsid w:val="00DB67A1"/>
    <w:rsid w:val="00DB71ED"/>
    <w:rsid w:val="00DC2F2D"/>
    <w:rsid w:val="00DC561F"/>
    <w:rsid w:val="00DC71E8"/>
    <w:rsid w:val="00DC73DF"/>
    <w:rsid w:val="00DD05B9"/>
    <w:rsid w:val="00DD1762"/>
    <w:rsid w:val="00DD32FD"/>
    <w:rsid w:val="00DD4924"/>
    <w:rsid w:val="00DD566E"/>
    <w:rsid w:val="00DD654C"/>
    <w:rsid w:val="00DD782D"/>
    <w:rsid w:val="00DD7C5A"/>
    <w:rsid w:val="00DE2155"/>
    <w:rsid w:val="00DE23A2"/>
    <w:rsid w:val="00DE423B"/>
    <w:rsid w:val="00DE5095"/>
    <w:rsid w:val="00DE64D2"/>
    <w:rsid w:val="00DF174C"/>
    <w:rsid w:val="00DF1B6F"/>
    <w:rsid w:val="00DF1CBD"/>
    <w:rsid w:val="00DF20AE"/>
    <w:rsid w:val="00DF26CE"/>
    <w:rsid w:val="00DF4334"/>
    <w:rsid w:val="00DF44FE"/>
    <w:rsid w:val="00DF47F3"/>
    <w:rsid w:val="00DF5DE0"/>
    <w:rsid w:val="00E0063B"/>
    <w:rsid w:val="00E0148C"/>
    <w:rsid w:val="00E01EE5"/>
    <w:rsid w:val="00E021A2"/>
    <w:rsid w:val="00E02B05"/>
    <w:rsid w:val="00E04DCE"/>
    <w:rsid w:val="00E059E6"/>
    <w:rsid w:val="00E06AA4"/>
    <w:rsid w:val="00E0786A"/>
    <w:rsid w:val="00E07B60"/>
    <w:rsid w:val="00E07CF2"/>
    <w:rsid w:val="00E07FD5"/>
    <w:rsid w:val="00E11F66"/>
    <w:rsid w:val="00E121A5"/>
    <w:rsid w:val="00E15C67"/>
    <w:rsid w:val="00E232AC"/>
    <w:rsid w:val="00E24AF3"/>
    <w:rsid w:val="00E27CCB"/>
    <w:rsid w:val="00E31A3C"/>
    <w:rsid w:val="00E33265"/>
    <w:rsid w:val="00E36D2D"/>
    <w:rsid w:val="00E37FEA"/>
    <w:rsid w:val="00E400E8"/>
    <w:rsid w:val="00E4578F"/>
    <w:rsid w:val="00E45E13"/>
    <w:rsid w:val="00E473BD"/>
    <w:rsid w:val="00E47580"/>
    <w:rsid w:val="00E517C4"/>
    <w:rsid w:val="00E552B1"/>
    <w:rsid w:val="00E55C01"/>
    <w:rsid w:val="00E55FBA"/>
    <w:rsid w:val="00E60C38"/>
    <w:rsid w:val="00E62001"/>
    <w:rsid w:val="00E63A2F"/>
    <w:rsid w:val="00E662C3"/>
    <w:rsid w:val="00E670E7"/>
    <w:rsid w:val="00E71BAA"/>
    <w:rsid w:val="00E7219C"/>
    <w:rsid w:val="00E72621"/>
    <w:rsid w:val="00E73365"/>
    <w:rsid w:val="00E74569"/>
    <w:rsid w:val="00E75BFF"/>
    <w:rsid w:val="00E80BE7"/>
    <w:rsid w:val="00E8120F"/>
    <w:rsid w:val="00E85F90"/>
    <w:rsid w:val="00E8788F"/>
    <w:rsid w:val="00E9798E"/>
    <w:rsid w:val="00EA0D39"/>
    <w:rsid w:val="00EA0F54"/>
    <w:rsid w:val="00EA2CCA"/>
    <w:rsid w:val="00EA2EF7"/>
    <w:rsid w:val="00EA456D"/>
    <w:rsid w:val="00EB3C9E"/>
    <w:rsid w:val="00EB58C8"/>
    <w:rsid w:val="00EB6297"/>
    <w:rsid w:val="00EB721B"/>
    <w:rsid w:val="00EB73C9"/>
    <w:rsid w:val="00EC2D9A"/>
    <w:rsid w:val="00EC6CB6"/>
    <w:rsid w:val="00ED1049"/>
    <w:rsid w:val="00ED1BDE"/>
    <w:rsid w:val="00ED38C0"/>
    <w:rsid w:val="00ED5C9F"/>
    <w:rsid w:val="00EE0764"/>
    <w:rsid w:val="00EE3BCC"/>
    <w:rsid w:val="00EE4010"/>
    <w:rsid w:val="00EE6BE8"/>
    <w:rsid w:val="00EE6E87"/>
    <w:rsid w:val="00EF1CAA"/>
    <w:rsid w:val="00EF1FF1"/>
    <w:rsid w:val="00EF28DB"/>
    <w:rsid w:val="00EF3724"/>
    <w:rsid w:val="00EF3E60"/>
    <w:rsid w:val="00EF6102"/>
    <w:rsid w:val="00EF7C2B"/>
    <w:rsid w:val="00F030D9"/>
    <w:rsid w:val="00F035BC"/>
    <w:rsid w:val="00F038BC"/>
    <w:rsid w:val="00F043E2"/>
    <w:rsid w:val="00F05912"/>
    <w:rsid w:val="00F074C0"/>
    <w:rsid w:val="00F07DD2"/>
    <w:rsid w:val="00F135CC"/>
    <w:rsid w:val="00F17025"/>
    <w:rsid w:val="00F17790"/>
    <w:rsid w:val="00F20ADC"/>
    <w:rsid w:val="00F21393"/>
    <w:rsid w:val="00F24211"/>
    <w:rsid w:val="00F25425"/>
    <w:rsid w:val="00F2650C"/>
    <w:rsid w:val="00F26854"/>
    <w:rsid w:val="00F31E19"/>
    <w:rsid w:val="00F33295"/>
    <w:rsid w:val="00F34EA4"/>
    <w:rsid w:val="00F35148"/>
    <w:rsid w:val="00F35B73"/>
    <w:rsid w:val="00F37B8C"/>
    <w:rsid w:val="00F409BA"/>
    <w:rsid w:val="00F42B87"/>
    <w:rsid w:val="00F4378E"/>
    <w:rsid w:val="00F45579"/>
    <w:rsid w:val="00F45FAD"/>
    <w:rsid w:val="00F46EA1"/>
    <w:rsid w:val="00F473BB"/>
    <w:rsid w:val="00F520A9"/>
    <w:rsid w:val="00F52486"/>
    <w:rsid w:val="00F54C6E"/>
    <w:rsid w:val="00F565B1"/>
    <w:rsid w:val="00F6125B"/>
    <w:rsid w:val="00F618AF"/>
    <w:rsid w:val="00F66977"/>
    <w:rsid w:val="00F66F8B"/>
    <w:rsid w:val="00F703E0"/>
    <w:rsid w:val="00F71035"/>
    <w:rsid w:val="00F747B8"/>
    <w:rsid w:val="00F77BB5"/>
    <w:rsid w:val="00F80A7B"/>
    <w:rsid w:val="00F8499A"/>
    <w:rsid w:val="00F84CFC"/>
    <w:rsid w:val="00F85078"/>
    <w:rsid w:val="00F9227D"/>
    <w:rsid w:val="00F93873"/>
    <w:rsid w:val="00F94C06"/>
    <w:rsid w:val="00F94F0D"/>
    <w:rsid w:val="00F962D0"/>
    <w:rsid w:val="00FA07C7"/>
    <w:rsid w:val="00FA0A0C"/>
    <w:rsid w:val="00FA237E"/>
    <w:rsid w:val="00FA25E4"/>
    <w:rsid w:val="00FA4362"/>
    <w:rsid w:val="00FA5FC3"/>
    <w:rsid w:val="00FB0EF3"/>
    <w:rsid w:val="00FB0FD0"/>
    <w:rsid w:val="00FB2036"/>
    <w:rsid w:val="00FB2B35"/>
    <w:rsid w:val="00FB3435"/>
    <w:rsid w:val="00FB52CF"/>
    <w:rsid w:val="00FB6516"/>
    <w:rsid w:val="00FC1956"/>
    <w:rsid w:val="00FC48B9"/>
    <w:rsid w:val="00FC7221"/>
    <w:rsid w:val="00FC7B49"/>
    <w:rsid w:val="00FC7C18"/>
    <w:rsid w:val="00FD087D"/>
    <w:rsid w:val="00FD0EF4"/>
    <w:rsid w:val="00FD54E7"/>
    <w:rsid w:val="00FD66E1"/>
    <w:rsid w:val="00FD750E"/>
    <w:rsid w:val="00FD7A2B"/>
    <w:rsid w:val="00FE1200"/>
    <w:rsid w:val="00FE2950"/>
    <w:rsid w:val="00FE4868"/>
    <w:rsid w:val="00FE52D4"/>
    <w:rsid w:val="00FE5A21"/>
    <w:rsid w:val="00FE62BF"/>
    <w:rsid w:val="00FE67FC"/>
    <w:rsid w:val="00FE7B53"/>
    <w:rsid w:val="00FF1EBD"/>
    <w:rsid w:val="00FF27A7"/>
    <w:rsid w:val="00FF27DF"/>
    <w:rsid w:val="00FF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789E"/>
    <w:pPr>
      <w:keepNext/>
      <w:outlineLvl w:val="0"/>
    </w:pPr>
    <w:rPr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4F789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789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4F789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4F789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4F78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F789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4F78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4F789E"/>
  </w:style>
  <w:style w:type="character" w:styleId="a8">
    <w:name w:val="Hyperlink"/>
    <w:rsid w:val="004F789E"/>
    <w:rPr>
      <w:color w:val="0000FF"/>
      <w:u w:val="single"/>
    </w:rPr>
  </w:style>
  <w:style w:type="character" w:customStyle="1" w:styleId="st">
    <w:name w:val="st"/>
    <w:basedOn w:val="a0"/>
    <w:rsid w:val="004F789E"/>
  </w:style>
  <w:style w:type="character" w:styleId="a9">
    <w:name w:val="Emphasis"/>
    <w:qFormat/>
    <w:rsid w:val="004F789E"/>
    <w:rPr>
      <w:i/>
      <w:iCs/>
    </w:rPr>
  </w:style>
  <w:style w:type="paragraph" w:styleId="3">
    <w:name w:val="Body Text Indent 3"/>
    <w:basedOn w:val="a"/>
    <w:link w:val="30"/>
    <w:rsid w:val="004F78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78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4F78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9D7D7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D7D7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D7D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7D7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D7D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D7D7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D7D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789E"/>
    <w:pPr>
      <w:keepNext/>
      <w:outlineLvl w:val="0"/>
    </w:pPr>
    <w:rPr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4F789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789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4F789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4F789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4F78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F789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4F78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4F789E"/>
  </w:style>
  <w:style w:type="character" w:styleId="a8">
    <w:name w:val="Hyperlink"/>
    <w:rsid w:val="004F789E"/>
    <w:rPr>
      <w:color w:val="0000FF"/>
      <w:u w:val="single"/>
    </w:rPr>
  </w:style>
  <w:style w:type="character" w:customStyle="1" w:styleId="st">
    <w:name w:val="st"/>
    <w:basedOn w:val="a0"/>
    <w:rsid w:val="004F789E"/>
  </w:style>
  <w:style w:type="character" w:styleId="a9">
    <w:name w:val="Emphasis"/>
    <w:qFormat/>
    <w:rsid w:val="004F789E"/>
    <w:rPr>
      <w:i/>
      <w:iCs/>
    </w:rPr>
  </w:style>
  <w:style w:type="paragraph" w:styleId="3">
    <w:name w:val="Body Text Indent 3"/>
    <w:basedOn w:val="a"/>
    <w:link w:val="30"/>
    <w:rsid w:val="004F78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78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4F78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9D7D7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D7D7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D7D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7D7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D7D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D7D7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D7D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429CD82.dotm</Template>
  <TotalTime>7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Алабужева Ольга Ю.</dc:creator>
  <cp:lastModifiedBy>Юлия А. Перескокова</cp:lastModifiedBy>
  <cp:revision>4</cp:revision>
  <dcterms:created xsi:type="dcterms:W3CDTF">2022-04-12T12:20:00Z</dcterms:created>
  <dcterms:modified xsi:type="dcterms:W3CDTF">2022-04-13T09:43:00Z</dcterms:modified>
</cp:coreProperties>
</file>